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E7EF" w14:textId="77777777" w:rsidR="00CF330A" w:rsidRPr="00CF330A" w:rsidRDefault="00CF330A" w:rsidP="00CF330A">
      <w:pPr>
        <w:rPr>
          <w:rFonts w:ascii="VAG Rounded Std Light" w:hAnsi="VAG Rounded Std Light" w:cs="Arial"/>
          <w:b/>
          <w:color w:val="8F4D6C" w:themeColor="background2"/>
          <w:sz w:val="32"/>
          <w:szCs w:val="32"/>
          <w:u w:val="single"/>
        </w:rPr>
      </w:pPr>
      <w:r w:rsidRPr="00CF330A">
        <w:rPr>
          <w:rFonts w:ascii="VAG Rounded Std Light" w:hAnsi="VAG Rounded Std Light" w:cs="Arial"/>
          <w:b/>
          <w:color w:val="8F4D6C" w:themeColor="background2"/>
          <w:sz w:val="32"/>
          <w:szCs w:val="32"/>
          <w:u w:val="single"/>
        </w:rPr>
        <w:t>Invention Summary Form – Part 1: Text</w:t>
      </w:r>
    </w:p>
    <w:p w14:paraId="6C48A7CB" w14:textId="77777777" w:rsidR="00CF330A" w:rsidRPr="00B86944" w:rsidRDefault="00CF330A" w:rsidP="00CF330A">
      <w:pPr>
        <w:rPr>
          <w:rFonts w:cs="Arial"/>
        </w:rPr>
      </w:pPr>
    </w:p>
    <w:p w14:paraId="3A5A0D22" w14:textId="3A6D58CA"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Together with the accompanying “</w:t>
      </w:r>
      <w:hyperlink r:id="rId8" w:history="1">
        <w:r w:rsidRPr="00E20051">
          <w:rPr>
            <w:rStyle w:val="Hyperlink"/>
            <w:rFonts w:ascii="VAG Rounded Std Light" w:hAnsi="VAG Rounded Std Light" w:cs="Arial"/>
          </w:rPr>
          <w:t>Invention Summary Form – Part 2: Drawings</w:t>
        </w:r>
      </w:hyperlink>
      <w:r w:rsidRPr="00CF330A">
        <w:rPr>
          <w:rFonts w:ascii="VAG Rounded Std Light" w:hAnsi="VAG Rounded Std Light" w:cs="Arial"/>
          <w:color w:val="5A5C61" w:themeColor="text1"/>
        </w:rPr>
        <w:t xml:space="preserve">”, the purpose of this form is to provide you with an efficient way to convey information regarding your invention to a patent attorney at Mewburn Ellis LLP, and to provide them with the information needed to prepare a patent application for your idea.  Once you have completed the form, please send it to </w:t>
      </w:r>
      <w:hyperlink r:id="rId9" w:history="1">
        <w:r w:rsidRPr="00CF330A">
          <w:rPr>
            <w:rStyle w:val="Hyperlink"/>
            <w:rFonts w:ascii="VAG Rounded Std Light" w:hAnsi="VAG Rounded Std Light" w:cs="Arial"/>
            <w:color w:val="5A5C61" w:themeColor="text1"/>
          </w:rPr>
          <w:t>mail@mewburn.com</w:t>
        </w:r>
      </w:hyperlink>
      <w:r w:rsidRPr="00CF330A">
        <w:rPr>
          <w:rFonts w:ascii="VAG Rounded Std Light" w:hAnsi="VAG Rounded Std Light" w:cs="Arial"/>
          <w:color w:val="5A5C61" w:themeColor="text1"/>
        </w:rPr>
        <w:t xml:space="preserve"> and we will find a patent attorney with an appropriate technical background to discuss next steps</w:t>
      </w:r>
    </w:p>
    <w:p w14:paraId="2BB6AAE4" w14:textId="77777777" w:rsidR="00CF330A" w:rsidRPr="00CF330A" w:rsidRDefault="00CF330A" w:rsidP="00CF330A">
      <w:pPr>
        <w:rPr>
          <w:rFonts w:ascii="VAG Rounded Std Light" w:hAnsi="VAG Rounded Std Light" w:cs="Arial"/>
          <w:color w:val="5A5C61" w:themeColor="text1"/>
        </w:rPr>
      </w:pPr>
    </w:p>
    <w:p w14:paraId="19C6C8FE" w14:textId="77777777" w:rsidR="00CF330A" w:rsidRPr="00CF330A" w:rsidRDefault="00CF330A" w:rsidP="00CF330A">
      <w:pPr>
        <w:rPr>
          <w:rFonts w:ascii="VAG Rounded Std Light" w:hAnsi="VAG Rounded Std Light" w:cs="Arial"/>
          <w:color w:val="5A5C61" w:themeColor="text1"/>
        </w:rPr>
      </w:pPr>
      <w:proofErr w:type="gramStart"/>
      <w:r w:rsidRPr="00CF330A">
        <w:rPr>
          <w:rFonts w:ascii="VAG Rounded Std Light" w:hAnsi="VAG Rounded Std Light" w:cs="Arial"/>
          <w:color w:val="5A5C61" w:themeColor="text1"/>
        </w:rPr>
        <w:t>Of course</w:t>
      </w:r>
      <w:proofErr w:type="gramEnd"/>
      <w:r w:rsidRPr="00CF330A">
        <w:rPr>
          <w:rFonts w:ascii="VAG Rounded Std Light" w:hAnsi="VAG Rounded Std Light" w:cs="Arial"/>
          <w:color w:val="5A5C61" w:themeColor="text1"/>
        </w:rPr>
        <w:t xml:space="preserve"> you can use this </w:t>
      </w:r>
      <w:r w:rsidRPr="00CF330A">
        <w:rPr>
          <w:rFonts w:ascii="VAG Rounded Std Light" w:hAnsi="VAG Rounded Std Light" w:cs="Arial"/>
          <w:b/>
          <w:bCs/>
          <w:color w:val="5A5C61" w:themeColor="text1"/>
        </w:rPr>
        <w:t>invention summary form</w:t>
      </w:r>
      <w:r w:rsidRPr="00CF330A">
        <w:rPr>
          <w:rFonts w:ascii="VAG Rounded Std Light" w:hAnsi="VAG Rounded Std Light" w:cs="Arial"/>
          <w:color w:val="5A5C61" w:themeColor="text1"/>
        </w:rPr>
        <w:t xml:space="preserve"> for your own record keeping too. </w:t>
      </w:r>
    </w:p>
    <w:p w14:paraId="37FC9CBE" w14:textId="198EDD64" w:rsidR="00C63165" w:rsidRDefault="00C63165" w:rsidP="003543DE"/>
    <w:p w14:paraId="7EC767BB" w14:textId="77777777" w:rsidR="00CF330A" w:rsidRPr="00CF330A" w:rsidRDefault="00CF330A" w:rsidP="00CF330A">
      <w:pPr>
        <w:jc w:val="both"/>
        <w:rPr>
          <w:rFonts w:ascii="VAG Rounded Std Light" w:hAnsi="VAG Rounded Std Light" w:cs="Arial"/>
          <w:b/>
          <w:iCs/>
          <w:color w:val="5A5C61" w:themeColor="text1"/>
          <w:u w:val="single"/>
        </w:rPr>
      </w:pPr>
      <w:r w:rsidRPr="00CF330A">
        <w:rPr>
          <w:rFonts w:ascii="VAG Rounded Std Light" w:hAnsi="VAG Rounded Std Light" w:cs="Arial"/>
          <w:b/>
          <w:iCs/>
          <w:color w:val="5A5C61" w:themeColor="text1"/>
          <w:u w:val="single"/>
        </w:rPr>
        <w:t xml:space="preserve">Please answer </w:t>
      </w:r>
      <w:proofErr w:type="gramStart"/>
      <w:r w:rsidRPr="00CF330A">
        <w:rPr>
          <w:rFonts w:ascii="VAG Rounded Std Light" w:hAnsi="VAG Rounded Std Light" w:cs="Arial"/>
          <w:b/>
          <w:iCs/>
          <w:color w:val="5A5C61" w:themeColor="text1"/>
          <w:u w:val="single"/>
        </w:rPr>
        <w:t>all of</w:t>
      </w:r>
      <w:proofErr w:type="gramEnd"/>
      <w:r w:rsidRPr="00CF330A">
        <w:rPr>
          <w:rFonts w:ascii="VAG Rounded Std Light" w:hAnsi="VAG Rounded Std Light" w:cs="Arial"/>
          <w:b/>
          <w:iCs/>
          <w:color w:val="5A5C61" w:themeColor="text1"/>
          <w:u w:val="single"/>
        </w:rPr>
        <w:t xml:space="preserve"> the questions set out below:</w:t>
      </w:r>
    </w:p>
    <w:p w14:paraId="42E36958" w14:textId="77777777" w:rsidR="00CF330A" w:rsidRPr="00CF330A" w:rsidRDefault="00CF330A" w:rsidP="00CF330A">
      <w:pPr>
        <w:jc w:val="both"/>
        <w:rPr>
          <w:rFonts w:ascii="VAG Rounded Std Light" w:hAnsi="VAG Rounded Std Light" w:cs="Arial"/>
          <w:b/>
          <w:color w:val="5A5C61" w:themeColor="text1"/>
          <w:sz w:val="16"/>
        </w:rPr>
      </w:pPr>
    </w:p>
    <w:p w14:paraId="294D2AEA" w14:textId="77777777" w:rsidR="00CF330A" w:rsidRPr="00CF330A" w:rsidRDefault="00CF330A" w:rsidP="00CF330A">
      <w:pPr>
        <w:rPr>
          <w:rFonts w:ascii="VAG Rounded Std Light" w:hAnsi="VAG Rounded Std Light" w:cs="Arial"/>
          <w:bCs/>
          <w:color w:val="8F4D6C" w:themeColor="background2"/>
        </w:rPr>
      </w:pPr>
      <w:r w:rsidRPr="00CF330A">
        <w:rPr>
          <w:rFonts w:ascii="VAG Rounded Std Light" w:hAnsi="VAG Rounded Std Light" w:cs="Arial"/>
          <w:b/>
          <w:color w:val="8F4D6C" w:themeColor="background2"/>
        </w:rPr>
        <w:t>1.</w:t>
      </w:r>
      <w:r w:rsidRPr="00CF330A">
        <w:rPr>
          <w:rFonts w:ascii="VAG Rounded Std Light" w:hAnsi="VAG Rounded Std Light" w:cs="Arial"/>
          <w:b/>
          <w:color w:val="8F4D6C" w:themeColor="background2"/>
        </w:rPr>
        <w:tab/>
        <w:t>Formalities</w:t>
      </w:r>
    </w:p>
    <w:p w14:paraId="10741399" w14:textId="77777777" w:rsidR="00CF330A" w:rsidRPr="00CF330A" w:rsidRDefault="00CF330A" w:rsidP="00CF330A">
      <w:pPr>
        <w:rPr>
          <w:rFonts w:ascii="VAG Rounded Std Light" w:hAnsi="VAG Rounded Std Light" w:cs="Arial"/>
          <w:b/>
          <w:color w:val="5A5C61" w:themeColor="text1"/>
        </w:rPr>
      </w:pPr>
    </w:p>
    <w:p w14:paraId="50209E16" w14:textId="77777777"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1(a)</w:t>
      </w:r>
      <w:r w:rsidRPr="00CF330A">
        <w:rPr>
          <w:rFonts w:ascii="VAG Rounded Std Light" w:hAnsi="VAG Rounded Std Light" w:cs="Arial"/>
          <w:b/>
          <w:color w:val="8F4D6C" w:themeColor="background2"/>
        </w:rPr>
        <w:tab/>
        <w:t>Name and contact details (including email):</w:t>
      </w:r>
    </w:p>
    <w:p w14:paraId="0E5D931A" w14:textId="77777777" w:rsidR="00CF330A" w:rsidRPr="00CF330A" w:rsidRDefault="00CF330A" w:rsidP="00CF330A">
      <w:pPr>
        <w:rPr>
          <w:rFonts w:ascii="VAG Rounded Std Light" w:hAnsi="VAG Rounded Std Light" w:cs="Arial"/>
          <w:b/>
          <w:color w:val="5A5C61" w:themeColor="text1"/>
        </w:rPr>
      </w:pPr>
      <w:r w:rsidRPr="00CF330A">
        <w:rPr>
          <w:rFonts w:ascii="VAG Rounded Std Light" w:hAnsi="VAG Rounded Std Light" w:cs="Arial"/>
          <w:color w:val="5A5C61" w:themeColor="text1"/>
        </w:rPr>
        <w:t>This should be the name and contact details of the person(s) completing this form, including an email address.</w:t>
      </w:r>
    </w:p>
    <w:p w14:paraId="36E10F82" w14:textId="1C4D45D9"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[Insert contact details here]</w:t>
      </w:r>
    </w:p>
    <w:p w14:paraId="5B7D537F"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731CB781" w14:textId="77777777" w:rsidR="00CF330A" w:rsidRPr="00CF330A" w:rsidRDefault="00CF330A" w:rsidP="00CF330A">
      <w:pPr>
        <w:rPr>
          <w:rFonts w:ascii="VAG Rounded Std Light" w:hAnsi="VAG Rounded Std Light" w:cs="Arial"/>
          <w:b/>
          <w:color w:val="5A5C61" w:themeColor="text1"/>
        </w:rPr>
      </w:pPr>
    </w:p>
    <w:p w14:paraId="2FB8C26E" w14:textId="43440553"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 xml:space="preserve">1(b) </w:t>
      </w:r>
      <w:r>
        <w:rPr>
          <w:rFonts w:ascii="VAG Rounded Std Light" w:hAnsi="VAG Rounded Std Light" w:cs="Arial"/>
          <w:b/>
          <w:color w:val="8F4D6C" w:themeColor="background2"/>
        </w:rPr>
        <w:tab/>
      </w:r>
      <w:r w:rsidRPr="00CF330A">
        <w:rPr>
          <w:rFonts w:ascii="VAG Rounded Std Light" w:hAnsi="VAG Rounded Std Light" w:cs="Arial"/>
          <w:b/>
          <w:color w:val="8F4D6C" w:themeColor="background2"/>
        </w:rPr>
        <w:t>Invention reference/title</w:t>
      </w:r>
    </w:p>
    <w:p w14:paraId="5E07C575" w14:textId="77777777" w:rsidR="00CF330A" w:rsidRPr="00CF330A" w:rsidRDefault="00CF330A" w:rsidP="00CF330A">
      <w:pPr>
        <w:rPr>
          <w:rFonts w:ascii="VAG Rounded Std Light" w:hAnsi="VAG Rounded Std Light" w:cs="Arial"/>
          <w:b/>
          <w:color w:val="5A5C61" w:themeColor="text1"/>
        </w:rPr>
      </w:pPr>
      <w:r w:rsidRPr="00CF330A">
        <w:rPr>
          <w:rFonts w:ascii="VAG Rounded Std Light" w:hAnsi="VAG Rounded Std Light" w:cs="Arial"/>
          <w:color w:val="5A5C61" w:themeColor="text1"/>
        </w:rPr>
        <w:t xml:space="preserve">Is there a particular reference/title you want us to use when referring to this invention? Make it meaningful but concise for maximum efficacy. </w:t>
      </w:r>
    </w:p>
    <w:p w14:paraId="6B2F0EFD" w14:textId="71F91BC8"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[If so, insert details here]</w:t>
      </w:r>
    </w:p>
    <w:p w14:paraId="7CABB007"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075EF8EC" w14:textId="77777777" w:rsidR="00CF330A" w:rsidRPr="00CF330A" w:rsidRDefault="00CF330A" w:rsidP="00CF330A">
      <w:pPr>
        <w:rPr>
          <w:rFonts w:ascii="VAG Rounded Std Light" w:hAnsi="VAG Rounded Std Light" w:cs="Arial"/>
          <w:b/>
          <w:color w:val="5A5C61" w:themeColor="text1"/>
          <w:shd w:val="pct15" w:color="auto" w:fill="FFFFFF"/>
        </w:rPr>
      </w:pPr>
    </w:p>
    <w:p w14:paraId="618036B2" w14:textId="77777777" w:rsidR="00CF330A" w:rsidRPr="00CF330A" w:rsidRDefault="00CF330A" w:rsidP="00CF330A">
      <w:pPr>
        <w:ind w:left="720" w:hanging="720"/>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1(c)</w:t>
      </w:r>
      <w:r w:rsidRPr="00CF330A">
        <w:rPr>
          <w:rFonts w:ascii="VAG Rounded Std Light" w:hAnsi="VAG Rounded Std Light" w:cs="Arial"/>
          <w:b/>
          <w:color w:val="8F4D6C" w:themeColor="background2"/>
        </w:rPr>
        <w:tab/>
        <w:t xml:space="preserve">In which country was the invention devised? </w:t>
      </w:r>
    </w:p>
    <w:p w14:paraId="0EBF3704" w14:textId="77777777" w:rsidR="00CF330A" w:rsidRPr="00CF330A" w:rsidRDefault="00CF330A" w:rsidP="00CF330A">
      <w:pPr>
        <w:jc w:val="both"/>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It is important to know where the invention was made, as this may affect where the patent application needs to be filed.  </w:t>
      </w:r>
    </w:p>
    <w:p w14:paraId="58AE3A97" w14:textId="618CFDCB" w:rsidR="00CF330A" w:rsidRDefault="00CF330A" w:rsidP="00CF330A">
      <w:pPr>
        <w:rPr>
          <w:rFonts w:ascii="VAG Rounded Std Light" w:hAnsi="VAG Rounded Std Light" w:cs="Arial"/>
          <w:bCs/>
          <w:i/>
          <w:iCs/>
          <w:color w:val="5A5C61" w:themeColor="text1"/>
        </w:rPr>
      </w:pPr>
      <w:r w:rsidRPr="00BA65C4">
        <w:rPr>
          <w:rFonts w:ascii="VAG Rounded Std Light" w:hAnsi="VAG Rounded Std Light" w:cs="Arial"/>
          <w:bCs/>
          <w:i/>
          <w:iCs/>
          <w:color w:val="FF99CC" w:themeColor="accent2"/>
        </w:rPr>
        <w:t>[Insert details here]</w:t>
      </w:r>
    </w:p>
    <w:p w14:paraId="78F13B52"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2F0A9E27" w14:textId="77777777" w:rsidR="00CF330A" w:rsidRPr="00CF330A" w:rsidRDefault="00CF330A" w:rsidP="00CF330A">
      <w:pPr>
        <w:rPr>
          <w:rFonts w:ascii="VAG Rounded Std Light" w:hAnsi="VAG Rounded Std Light" w:cs="Arial"/>
          <w:b/>
          <w:color w:val="5A5C61" w:themeColor="text1"/>
        </w:rPr>
      </w:pPr>
    </w:p>
    <w:p w14:paraId="45621C34" w14:textId="77777777"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1(d)</w:t>
      </w:r>
      <w:r w:rsidRPr="00CF330A">
        <w:rPr>
          <w:rFonts w:ascii="VAG Rounded Std Light" w:hAnsi="VAG Rounded Std Light" w:cs="Arial"/>
          <w:b/>
          <w:color w:val="8F4D6C" w:themeColor="background2"/>
        </w:rPr>
        <w:tab/>
        <w:t>Is the invention still a secret (i.e. not in the public domain)? (Yes/No)</w:t>
      </w:r>
    </w:p>
    <w:p w14:paraId="5FE0CF28" w14:textId="77777777" w:rsidR="00CF330A" w:rsidRPr="00CF330A" w:rsidRDefault="00CF330A" w:rsidP="00CF330A">
      <w:pPr>
        <w:jc w:val="both"/>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To get valid protection for your idea, it is </w:t>
      </w:r>
      <w:r w:rsidRPr="00CF330A">
        <w:rPr>
          <w:rFonts w:ascii="VAG Rounded Std Light" w:hAnsi="VAG Rounded Std Light" w:cs="Arial"/>
          <w:b/>
          <w:bCs/>
          <w:color w:val="5A5C61" w:themeColor="text1"/>
        </w:rPr>
        <w:t>very important</w:t>
      </w:r>
      <w:r w:rsidRPr="00CF330A">
        <w:rPr>
          <w:rFonts w:ascii="VAG Rounded Std Light" w:hAnsi="VAG Rounded Std Light" w:cs="Arial"/>
          <w:color w:val="5A5C61" w:themeColor="text1"/>
        </w:rPr>
        <w:t xml:space="preserve"> that the idea is kept secret until a patent application has been filed.  Any sort of disclosure (e.g. written, verbal, or prototype, including on a website) can count as putting the invention in the public domain. Therefore, if there is </w:t>
      </w:r>
      <w:r w:rsidRPr="00CF330A">
        <w:rPr>
          <w:rFonts w:ascii="VAG Rounded Std Light" w:hAnsi="VAG Rounded Std Light" w:cs="Arial"/>
          <w:b/>
          <w:bCs/>
          <w:color w:val="5A5C61" w:themeColor="text1"/>
        </w:rPr>
        <w:t>any</w:t>
      </w:r>
      <w:r w:rsidRPr="00CF330A">
        <w:rPr>
          <w:rFonts w:ascii="VAG Rounded Std Light" w:hAnsi="VAG Rounded Std Light" w:cs="Arial"/>
          <w:color w:val="5A5C61" w:themeColor="text1"/>
        </w:rPr>
        <w:t xml:space="preserve"> doubt as to the secrecy of the invention, or if there are plans to disclose it, please provide details here. If details regarding the invention have been given to another party under a non-disclosure agreement, or if there are any plans to do so, please also let us know.</w:t>
      </w:r>
    </w:p>
    <w:p w14:paraId="4E780A52" w14:textId="597DAC2D"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[Yes/No – if ‘No’, please insert details here]</w:t>
      </w:r>
    </w:p>
    <w:p w14:paraId="4543300F"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6E30CEFE" w14:textId="77777777" w:rsidR="00CF330A" w:rsidRPr="00CF330A" w:rsidRDefault="00CF330A" w:rsidP="00CF330A">
      <w:pPr>
        <w:rPr>
          <w:rFonts w:ascii="VAG Rounded Std Light" w:hAnsi="VAG Rounded Std Light" w:cs="Arial"/>
          <w:b/>
          <w:color w:val="5A5C61" w:themeColor="text1"/>
        </w:rPr>
      </w:pPr>
    </w:p>
    <w:p w14:paraId="6181D2FE" w14:textId="77777777"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1(e)</w:t>
      </w:r>
      <w:r w:rsidRPr="00CF330A">
        <w:rPr>
          <w:rFonts w:ascii="VAG Rounded Std Light" w:hAnsi="VAG Rounded Std Light" w:cs="Arial"/>
          <w:b/>
          <w:color w:val="8F4D6C" w:themeColor="background2"/>
        </w:rPr>
        <w:tab/>
        <w:t>Is there a date by which a patent application must be filed? (Yes/No)</w:t>
      </w:r>
    </w:p>
    <w:p w14:paraId="4C8849B1" w14:textId="77777777" w:rsidR="00CF330A" w:rsidRPr="00CF330A" w:rsidRDefault="00CF330A" w:rsidP="00CF330A">
      <w:pPr>
        <w:jc w:val="both"/>
        <w:rPr>
          <w:rFonts w:ascii="VAG Rounded Std Light" w:hAnsi="VAG Rounded Std Light" w:cs="Arial"/>
          <w:color w:val="5A5C61" w:themeColor="text1"/>
        </w:rPr>
      </w:pPr>
      <w:r w:rsidRPr="00CF330A">
        <w:rPr>
          <w:rFonts w:ascii="VAG Rounded Std Light" w:hAnsi="VAG Rounded Std Light" w:cs="Arial"/>
          <w:color w:val="5A5C61" w:themeColor="text1"/>
        </w:rPr>
        <w:t>There may be such a date if, for example, it is desired to file the application before a planned disclosure, or before sharing the invention with another party.</w:t>
      </w:r>
    </w:p>
    <w:p w14:paraId="7D190127" w14:textId="3D979700"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[Yes/No – if ‘Yes’, please insert details here]</w:t>
      </w:r>
    </w:p>
    <w:p w14:paraId="7B88B5E2" w14:textId="46B6ABF7" w:rsidR="00CF330A" w:rsidRDefault="00CF330A" w:rsidP="00CF330A">
      <w:pPr>
        <w:rPr>
          <w:rFonts w:ascii="VAG Rounded Std Light" w:hAnsi="VAG Rounded Std Light" w:cs="Arial"/>
          <w:bCs/>
          <w:i/>
          <w:iCs/>
          <w:color w:val="5A5C61" w:themeColor="text1"/>
        </w:rPr>
      </w:pPr>
    </w:p>
    <w:p w14:paraId="68F00F26"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434E2290" w14:textId="77777777" w:rsidR="00CF330A" w:rsidRPr="00CF330A" w:rsidRDefault="00CF330A" w:rsidP="00CF330A">
      <w:pPr>
        <w:rPr>
          <w:rFonts w:ascii="VAG Rounded Std Light" w:hAnsi="VAG Rounded Std Light" w:cs="Arial"/>
          <w:b/>
          <w:color w:val="5A5C61" w:themeColor="text1"/>
        </w:rPr>
      </w:pPr>
    </w:p>
    <w:p w14:paraId="27770DF6" w14:textId="5AF97B0C" w:rsidR="009D5667" w:rsidRPr="00CF330A" w:rsidRDefault="009D5667" w:rsidP="009D5667">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lastRenderedPageBreak/>
        <w:t xml:space="preserve">1(f) </w:t>
      </w:r>
      <w:r>
        <w:rPr>
          <w:rFonts w:ascii="VAG Rounded Std Light" w:hAnsi="VAG Rounded Std Light" w:cs="Arial"/>
          <w:b/>
          <w:color w:val="8F4D6C" w:themeColor="background2"/>
        </w:rPr>
        <w:tab/>
      </w:r>
      <w:r w:rsidRPr="009D5667">
        <w:rPr>
          <w:rFonts w:ascii="VAG Rounded Std Light" w:hAnsi="VAG Rounded Std Light" w:cs="Arial"/>
          <w:b/>
          <w:color w:val="8F4D6C" w:themeColor="background2"/>
        </w:rPr>
        <w:t>In which country was the invention devised?</w:t>
      </w:r>
    </w:p>
    <w:p w14:paraId="1D5F4FB1" w14:textId="774E5AC0" w:rsidR="009D5667" w:rsidRPr="00CF330A" w:rsidRDefault="009D5667" w:rsidP="009D5667">
      <w:pPr>
        <w:widowControl w:val="0"/>
        <w:tabs>
          <w:tab w:val="left" w:pos="1385"/>
        </w:tabs>
        <w:jc w:val="both"/>
        <w:rPr>
          <w:rFonts w:ascii="VAG Rounded Std Light" w:hAnsi="VAG Rounded Std Light" w:cs="Arial"/>
          <w:color w:val="5A5C61" w:themeColor="text1"/>
        </w:rPr>
      </w:pPr>
      <w:r w:rsidRPr="009D5667">
        <w:rPr>
          <w:rFonts w:ascii="VAG Rounded Std Light" w:hAnsi="VAG Rounded Std Light" w:cs="Arial"/>
          <w:color w:val="5A5C61" w:themeColor="text1"/>
        </w:rPr>
        <w:t>This is an important piece of information, as the country in which the invention was devised can affect where we can file the initial patent application.</w:t>
      </w:r>
    </w:p>
    <w:p w14:paraId="28C642F1" w14:textId="77777777" w:rsidR="009D5667" w:rsidRDefault="009D5667" w:rsidP="00CF330A">
      <w:pPr>
        <w:rPr>
          <w:rFonts w:ascii="VAG Rounded Std Light" w:hAnsi="VAG Rounded Std Light" w:cs="Arial"/>
          <w:b/>
          <w:color w:val="8F4D6C" w:themeColor="background2"/>
        </w:rPr>
      </w:pPr>
    </w:p>
    <w:p w14:paraId="2790CFA5" w14:textId="5DD9FEB1"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1(</w:t>
      </w:r>
      <w:r w:rsidR="009D5667">
        <w:rPr>
          <w:rFonts w:ascii="VAG Rounded Std Light" w:hAnsi="VAG Rounded Std Light" w:cs="Arial"/>
          <w:b/>
          <w:color w:val="8F4D6C" w:themeColor="background2"/>
        </w:rPr>
        <w:t>g</w:t>
      </w:r>
      <w:r w:rsidRPr="00CF330A">
        <w:rPr>
          <w:rFonts w:ascii="VAG Rounded Std Light" w:hAnsi="VAG Rounded Std Light" w:cs="Arial"/>
          <w:b/>
          <w:color w:val="8F4D6C" w:themeColor="background2"/>
        </w:rPr>
        <w:t xml:space="preserve">) </w:t>
      </w:r>
      <w:r>
        <w:rPr>
          <w:rFonts w:ascii="VAG Rounded Std Light" w:hAnsi="VAG Rounded Std Light" w:cs="Arial"/>
          <w:b/>
          <w:color w:val="8F4D6C" w:themeColor="background2"/>
        </w:rPr>
        <w:tab/>
      </w:r>
      <w:r w:rsidRPr="00CF330A">
        <w:rPr>
          <w:rFonts w:ascii="VAG Rounded Std Light" w:hAnsi="VAG Rounded Std Light" w:cs="Arial"/>
          <w:b/>
          <w:color w:val="8F4D6C" w:themeColor="background2"/>
        </w:rPr>
        <w:t>Inventor details</w:t>
      </w:r>
    </w:p>
    <w:p w14:paraId="797AC4E7" w14:textId="77777777" w:rsidR="00CF330A" w:rsidRPr="00CF330A" w:rsidRDefault="00CF330A" w:rsidP="00CF330A">
      <w:pPr>
        <w:widowControl w:val="0"/>
        <w:tabs>
          <w:tab w:val="left" w:pos="1385"/>
        </w:tabs>
        <w:jc w:val="both"/>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Please complete the tables below to provide details for </w:t>
      </w:r>
      <w:proofErr w:type="gramStart"/>
      <w:r w:rsidRPr="00CF330A">
        <w:rPr>
          <w:rFonts w:ascii="VAG Rounded Std Light" w:hAnsi="VAG Rounded Std Light" w:cs="Arial"/>
          <w:b/>
          <w:color w:val="5A5C61" w:themeColor="text1"/>
          <w:u w:val="single"/>
        </w:rPr>
        <w:t>each and every</w:t>
      </w:r>
      <w:proofErr w:type="gramEnd"/>
      <w:r w:rsidRPr="00CF330A">
        <w:rPr>
          <w:rFonts w:ascii="VAG Rounded Std Light" w:hAnsi="VAG Rounded Std Light" w:cs="Arial"/>
          <w:color w:val="5A5C61" w:themeColor="text1"/>
        </w:rPr>
        <w:t xml:space="preserve"> inventor who worked on the project. Please add additional tables if there is more than one inventor.  </w:t>
      </w:r>
    </w:p>
    <w:p w14:paraId="75E0DB8F" w14:textId="77777777" w:rsidR="00CF330A" w:rsidRPr="00CF330A" w:rsidRDefault="00CF330A" w:rsidP="00CF330A">
      <w:pPr>
        <w:widowControl w:val="0"/>
        <w:tabs>
          <w:tab w:val="left" w:pos="1385"/>
        </w:tabs>
        <w:jc w:val="both"/>
        <w:rPr>
          <w:rFonts w:ascii="VAG Rounded Std Light" w:hAnsi="VAG Rounded Std Light" w:cs="Arial"/>
          <w:color w:val="5A5C61" w:themeColor="text1"/>
        </w:rPr>
      </w:pPr>
    </w:p>
    <w:p w14:paraId="4E53F0B6" w14:textId="77777777" w:rsidR="00CF330A" w:rsidRPr="00CF330A" w:rsidRDefault="00CF330A" w:rsidP="00CF330A">
      <w:pPr>
        <w:widowControl w:val="0"/>
        <w:tabs>
          <w:tab w:val="left" w:pos="1385"/>
        </w:tabs>
        <w:jc w:val="both"/>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Under UK law, the inventor(s) are the “actual deviser of the invention”.  This might be those who came up with the relevant idea, or who carried out experiments to achieve the invention, but would </w:t>
      </w:r>
      <w:r w:rsidRPr="00CF330A">
        <w:rPr>
          <w:rFonts w:ascii="VAG Rounded Std Light" w:hAnsi="VAG Rounded Std Light" w:cs="Arial"/>
          <w:b/>
          <w:bCs/>
          <w:color w:val="5A5C61" w:themeColor="text1"/>
        </w:rPr>
        <w:t>not</w:t>
      </w:r>
      <w:r w:rsidRPr="00CF330A">
        <w:rPr>
          <w:rFonts w:ascii="VAG Rounded Std Light" w:hAnsi="VAG Rounded Std Light" w:cs="Arial"/>
          <w:color w:val="5A5C61" w:themeColor="text1"/>
        </w:rPr>
        <w:t xml:space="preserve"> include, for example, those who merely tested the invention.  Please see our website </w:t>
      </w:r>
      <w:hyperlink r:id="rId10" w:history="1">
        <w:r w:rsidRPr="00CF330A">
          <w:rPr>
            <w:rStyle w:val="Hyperlink"/>
            <w:rFonts w:ascii="VAG Rounded Std Light" w:hAnsi="VAG Rounded Std Light" w:cs="Arial"/>
            <w:color w:val="5A5C61" w:themeColor="text1"/>
          </w:rPr>
          <w:t>here</w:t>
        </w:r>
      </w:hyperlink>
      <w:r w:rsidRPr="00CF330A">
        <w:rPr>
          <w:rFonts w:ascii="VAG Rounded Std Light" w:hAnsi="VAG Rounded Std Light" w:cs="Arial"/>
          <w:color w:val="5A5C61" w:themeColor="text1"/>
        </w:rPr>
        <w:t xml:space="preserve"> for more detail. </w:t>
      </w:r>
    </w:p>
    <w:p w14:paraId="18D0173A" w14:textId="4B7BBB8C" w:rsidR="00CF330A" w:rsidRDefault="00CF330A" w:rsidP="003543DE"/>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86"/>
        <w:gridCol w:w="5760"/>
      </w:tblGrid>
      <w:tr w:rsidR="00CF330A" w:rsidRPr="007E0C0A" w14:paraId="00848B19" w14:textId="77777777" w:rsidTr="00CF330A">
        <w:tc>
          <w:tcPr>
            <w:tcW w:w="9446" w:type="dxa"/>
            <w:gridSpan w:val="2"/>
          </w:tcPr>
          <w:p w14:paraId="1F970AC3" w14:textId="77777777" w:rsidR="00CF330A" w:rsidRPr="00CF330A" w:rsidRDefault="00CF330A" w:rsidP="008A7A3A">
            <w:pPr>
              <w:rPr>
                <w:rFonts w:ascii="VAG Rounded Std Light" w:hAnsi="VAG Rounded Std Light" w:cs="Arial"/>
                <w:color w:val="5A5C61" w:themeColor="text1"/>
              </w:rPr>
            </w:pPr>
            <w:r w:rsidRPr="00CF330A">
              <w:rPr>
                <w:rFonts w:ascii="VAG Rounded Std Light" w:hAnsi="VAG Rounded Std Light" w:cs="Arial"/>
                <w:b/>
                <w:color w:val="5A5C61" w:themeColor="text1"/>
              </w:rPr>
              <w:t>Inventor 1</w:t>
            </w:r>
          </w:p>
        </w:tc>
      </w:tr>
      <w:tr w:rsidR="00CF330A" w:rsidRPr="007E0C0A" w14:paraId="72E4DE00" w14:textId="77777777" w:rsidTr="009D5667">
        <w:tc>
          <w:tcPr>
            <w:tcW w:w="3686" w:type="dxa"/>
          </w:tcPr>
          <w:p w14:paraId="77D8F0A8" w14:textId="77777777" w:rsidR="00CF330A" w:rsidRPr="00CF330A" w:rsidRDefault="00CF330A" w:rsidP="008A7A3A">
            <w:pPr>
              <w:rPr>
                <w:rFonts w:ascii="VAG Rounded Std Light" w:hAnsi="VAG Rounded Std Light" w:cs="Arial"/>
                <w:b/>
                <w:color w:val="5A5C61" w:themeColor="text1"/>
              </w:rPr>
            </w:pPr>
            <w:r w:rsidRPr="00CF330A">
              <w:rPr>
                <w:rFonts w:ascii="VAG Rounded Std Light" w:hAnsi="VAG Rounded Std Light" w:cs="Arial"/>
                <w:b/>
                <w:color w:val="5A5C61" w:themeColor="text1"/>
              </w:rPr>
              <w:t>Full name</w:t>
            </w:r>
          </w:p>
        </w:tc>
        <w:tc>
          <w:tcPr>
            <w:tcW w:w="5760" w:type="dxa"/>
          </w:tcPr>
          <w:p w14:paraId="58954E2C" w14:textId="77777777" w:rsidR="00CF330A" w:rsidRPr="00CF330A" w:rsidRDefault="00CF330A" w:rsidP="008A7A3A">
            <w:pPr>
              <w:rPr>
                <w:rFonts w:ascii="VAG Rounded Std Light" w:hAnsi="VAG Rounded Std Light" w:cs="Arial"/>
                <w:color w:val="5A5C61" w:themeColor="text1"/>
              </w:rPr>
            </w:pPr>
          </w:p>
        </w:tc>
      </w:tr>
      <w:tr w:rsidR="00CF330A" w:rsidRPr="007E0C0A" w14:paraId="37ED767B" w14:textId="77777777" w:rsidTr="009D5667">
        <w:tc>
          <w:tcPr>
            <w:tcW w:w="3686" w:type="dxa"/>
          </w:tcPr>
          <w:p w14:paraId="5125950B" w14:textId="77777777" w:rsidR="00CF330A" w:rsidRPr="00CF330A" w:rsidRDefault="00CF330A" w:rsidP="008A7A3A">
            <w:pPr>
              <w:rPr>
                <w:rFonts w:ascii="VAG Rounded Std Light" w:hAnsi="VAG Rounded Std Light" w:cs="Arial"/>
                <w:b/>
                <w:color w:val="5A5C61" w:themeColor="text1"/>
              </w:rPr>
            </w:pPr>
            <w:r w:rsidRPr="00CF330A">
              <w:rPr>
                <w:rFonts w:ascii="VAG Rounded Std Light" w:hAnsi="VAG Rounded Std Light" w:cs="Arial"/>
                <w:b/>
                <w:color w:val="5A5C61" w:themeColor="text1"/>
              </w:rPr>
              <w:t xml:space="preserve">Address </w:t>
            </w:r>
          </w:p>
        </w:tc>
        <w:tc>
          <w:tcPr>
            <w:tcW w:w="5760" w:type="dxa"/>
          </w:tcPr>
          <w:p w14:paraId="29D3A854" w14:textId="77777777" w:rsidR="00CF330A" w:rsidRPr="00CF330A" w:rsidRDefault="00CF330A" w:rsidP="008A7A3A">
            <w:pPr>
              <w:rPr>
                <w:rFonts w:ascii="VAG Rounded Std Light" w:hAnsi="VAG Rounded Std Light" w:cs="Arial"/>
                <w:color w:val="5A5C61" w:themeColor="text1"/>
              </w:rPr>
            </w:pPr>
          </w:p>
        </w:tc>
      </w:tr>
      <w:tr w:rsidR="00CF330A" w:rsidRPr="007E0C0A" w14:paraId="1864D850" w14:textId="77777777" w:rsidTr="009D5667">
        <w:tc>
          <w:tcPr>
            <w:tcW w:w="3686" w:type="dxa"/>
          </w:tcPr>
          <w:p w14:paraId="2BE72FF7" w14:textId="77777777" w:rsidR="00CF330A" w:rsidRPr="00CF330A" w:rsidRDefault="00CF330A" w:rsidP="008A7A3A">
            <w:pPr>
              <w:rPr>
                <w:rFonts w:ascii="VAG Rounded Std Light" w:hAnsi="VAG Rounded Std Light" w:cs="Arial"/>
                <w:b/>
                <w:color w:val="5A5C61" w:themeColor="text1"/>
              </w:rPr>
            </w:pPr>
            <w:r w:rsidRPr="00CF330A">
              <w:rPr>
                <w:rFonts w:ascii="VAG Rounded Std Light" w:hAnsi="VAG Rounded Std Light" w:cs="Arial"/>
                <w:b/>
                <w:color w:val="5A5C61" w:themeColor="text1"/>
              </w:rPr>
              <w:t>Nationality</w:t>
            </w:r>
          </w:p>
        </w:tc>
        <w:tc>
          <w:tcPr>
            <w:tcW w:w="5760" w:type="dxa"/>
          </w:tcPr>
          <w:p w14:paraId="5F27E40E" w14:textId="77777777" w:rsidR="00CF330A" w:rsidRPr="00CF330A" w:rsidRDefault="00CF330A" w:rsidP="008A7A3A">
            <w:pPr>
              <w:rPr>
                <w:rFonts w:ascii="VAG Rounded Std Light" w:hAnsi="VAG Rounded Std Light" w:cs="Arial"/>
                <w:color w:val="5A5C61" w:themeColor="text1"/>
              </w:rPr>
            </w:pPr>
          </w:p>
        </w:tc>
      </w:tr>
      <w:tr w:rsidR="009D5667" w:rsidRPr="007E0C0A" w14:paraId="3D7219A4" w14:textId="77777777" w:rsidTr="009D5667">
        <w:tc>
          <w:tcPr>
            <w:tcW w:w="3686" w:type="dxa"/>
          </w:tcPr>
          <w:p w14:paraId="71798969" w14:textId="48E94134" w:rsidR="009D5667" w:rsidRDefault="009D5667" w:rsidP="008A7A3A">
            <w:pPr>
              <w:rPr>
                <w:rFonts w:ascii="VAG Rounded Std Light" w:hAnsi="VAG Rounded Std Light" w:cs="Arial"/>
                <w:b/>
                <w:color w:val="5A5C61" w:themeColor="text1"/>
              </w:rPr>
            </w:pPr>
            <w:r w:rsidRPr="009D5667">
              <w:rPr>
                <w:rFonts w:ascii="VAG Rounded Std Light" w:hAnsi="VAG Rounded Std Light" w:cs="Arial"/>
                <w:b/>
                <w:color w:val="5A5C61" w:themeColor="text1"/>
              </w:rPr>
              <w:t>Country of residence</w:t>
            </w:r>
          </w:p>
        </w:tc>
        <w:tc>
          <w:tcPr>
            <w:tcW w:w="5760" w:type="dxa"/>
          </w:tcPr>
          <w:p w14:paraId="5E9962D9" w14:textId="77777777" w:rsidR="009D5667" w:rsidRPr="00CF330A" w:rsidRDefault="009D5667" w:rsidP="008A7A3A">
            <w:pPr>
              <w:rPr>
                <w:rFonts w:ascii="VAG Rounded Std Light" w:hAnsi="VAG Rounded Std Light" w:cs="Arial"/>
                <w:color w:val="5A5C61" w:themeColor="text1"/>
              </w:rPr>
            </w:pPr>
          </w:p>
        </w:tc>
      </w:tr>
      <w:tr w:rsidR="00CF330A" w:rsidRPr="007E0C0A" w14:paraId="1A0DF559" w14:textId="77777777" w:rsidTr="009D5667">
        <w:tc>
          <w:tcPr>
            <w:tcW w:w="3686" w:type="dxa"/>
          </w:tcPr>
          <w:p w14:paraId="6FCB25C3" w14:textId="774C7EA2" w:rsidR="00CF330A" w:rsidRPr="00CF330A" w:rsidRDefault="009D5667" w:rsidP="008A7A3A">
            <w:pPr>
              <w:rPr>
                <w:rFonts w:ascii="VAG Rounded Std Light" w:hAnsi="VAG Rounded Std Light" w:cs="Arial"/>
                <w:b/>
                <w:color w:val="5A5C61" w:themeColor="text1"/>
              </w:rPr>
            </w:pPr>
            <w:r>
              <w:rPr>
                <w:rFonts w:ascii="VAG Rounded Std Light" w:hAnsi="VAG Rounded Std Light" w:cs="Arial"/>
                <w:b/>
                <w:color w:val="5A5C61" w:themeColor="text1"/>
              </w:rPr>
              <w:t>Is i</w:t>
            </w:r>
            <w:r w:rsidR="00CF330A" w:rsidRPr="00CF330A">
              <w:rPr>
                <w:rFonts w:ascii="VAG Rounded Std Light" w:hAnsi="VAG Rounded Std Light" w:cs="Arial"/>
                <w:b/>
                <w:color w:val="5A5C61" w:themeColor="text1"/>
              </w:rPr>
              <w:t xml:space="preserve">nventor </w:t>
            </w:r>
            <w:proofErr w:type="gramStart"/>
            <w:r w:rsidR="00CF330A" w:rsidRPr="00CF330A">
              <w:rPr>
                <w:rFonts w:ascii="VAG Rounded Std Light" w:hAnsi="VAG Rounded Std Light" w:cs="Arial"/>
                <w:b/>
                <w:color w:val="5A5C61" w:themeColor="text1"/>
              </w:rPr>
              <w:t>is</w:t>
            </w:r>
            <w:proofErr w:type="gramEnd"/>
            <w:r w:rsidR="00CF330A" w:rsidRPr="00CF330A">
              <w:rPr>
                <w:rFonts w:ascii="VAG Rounded Std Light" w:hAnsi="VAG Rounded Std Light" w:cs="Arial"/>
                <w:b/>
                <w:color w:val="5A5C61" w:themeColor="text1"/>
              </w:rPr>
              <w:t xml:space="preserve"> employee of applicant</w:t>
            </w:r>
          </w:p>
        </w:tc>
        <w:tc>
          <w:tcPr>
            <w:tcW w:w="5760" w:type="dxa"/>
          </w:tcPr>
          <w:p w14:paraId="5F74AC97" w14:textId="77777777" w:rsidR="00CF330A" w:rsidRPr="00CF330A" w:rsidRDefault="00CF330A" w:rsidP="008A7A3A">
            <w:pPr>
              <w:rPr>
                <w:rFonts w:ascii="VAG Rounded Std Light" w:hAnsi="VAG Rounded Std Light" w:cs="Arial"/>
                <w:color w:val="5A5C61" w:themeColor="text1"/>
              </w:rPr>
            </w:pPr>
            <w:r w:rsidRPr="00CF330A">
              <w:rPr>
                <w:rFonts w:ascii="VAG Rounded Std Light" w:hAnsi="VAG Rounded Std Light" w:cs="Arial"/>
                <w:color w:val="5A5C61" w:themeColor="text1"/>
              </w:rPr>
              <w:t>Yes / No</w:t>
            </w:r>
          </w:p>
        </w:tc>
      </w:tr>
      <w:tr w:rsidR="00CF330A" w:rsidRPr="007E0C0A" w14:paraId="3286796E" w14:textId="77777777" w:rsidTr="009D5667">
        <w:tc>
          <w:tcPr>
            <w:tcW w:w="3686" w:type="dxa"/>
          </w:tcPr>
          <w:p w14:paraId="248A1EAA" w14:textId="77777777" w:rsidR="00CF330A" w:rsidRPr="00CF330A" w:rsidRDefault="00CF330A" w:rsidP="008A7A3A">
            <w:pPr>
              <w:rPr>
                <w:rFonts w:ascii="VAG Rounded Std Light" w:hAnsi="VAG Rounded Std Light" w:cs="Arial"/>
                <w:b/>
                <w:color w:val="5A5C61" w:themeColor="text1"/>
              </w:rPr>
            </w:pPr>
            <w:r w:rsidRPr="00CF330A">
              <w:rPr>
                <w:rFonts w:ascii="VAG Rounded Std Light" w:hAnsi="VAG Rounded Std Light" w:cs="Arial"/>
                <w:b/>
                <w:color w:val="5A5C61" w:themeColor="text1"/>
              </w:rPr>
              <w:t>If yes, was the invention made in the course of the normal duties of the inventor as employee?</w:t>
            </w:r>
          </w:p>
        </w:tc>
        <w:tc>
          <w:tcPr>
            <w:tcW w:w="5760" w:type="dxa"/>
          </w:tcPr>
          <w:p w14:paraId="61C73699" w14:textId="77777777" w:rsidR="00CF330A" w:rsidRPr="00CF330A" w:rsidRDefault="00CF330A" w:rsidP="008A7A3A">
            <w:pPr>
              <w:rPr>
                <w:rFonts w:ascii="VAG Rounded Std Light" w:hAnsi="VAG Rounded Std Light" w:cs="Arial"/>
                <w:color w:val="5A5C61" w:themeColor="text1"/>
                <w:highlight w:val="yellow"/>
              </w:rPr>
            </w:pPr>
          </w:p>
        </w:tc>
      </w:tr>
    </w:tbl>
    <w:p w14:paraId="64D6CD83" w14:textId="06FDFC1D" w:rsidR="00CF330A" w:rsidRDefault="00CF330A" w:rsidP="003543DE"/>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86"/>
        <w:gridCol w:w="5760"/>
      </w:tblGrid>
      <w:tr w:rsidR="009D5667" w:rsidRPr="007E0C0A" w14:paraId="59810D66" w14:textId="77777777" w:rsidTr="00044784">
        <w:tc>
          <w:tcPr>
            <w:tcW w:w="9446" w:type="dxa"/>
            <w:gridSpan w:val="2"/>
          </w:tcPr>
          <w:p w14:paraId="2703D7F8" w14:textId="523AF806" w:rsidR="009D5667" w:rsidRPr="00CF330A" w:rsidRDefault="009D5667" w:rsidP="00044784">
            <w:pPr>
              <w:rPr>
                <w:rFonts w:ascii="VAG Rounded Std Light" w:hAnsi="VAG Rounded Std Light" w:cs="Arial"/>
                <w:color w:val="5A5C61" w:themeColor="text1"/>
              </w:rPr>
            </w:pPr>
            <w:r w:rsidRPr="00CF330A">
              <w:rPr>
                <w:rFonts w:ascii="VAG Rounded Std Light" w:hAnsi="VAG Rounded Std Light" w:cs="Arial"/>
                <w:b/>
                <w:color w:val="5A5C61" w:themeColor="text1"/>
              </w:rPr>
              <w:t xml:space="preserve">Inventor </w:t>
            </w:r>
            <w:r>
              <w:rPr>
                <w:rFonts w:ascii="VAG Rounded Std Light" w:hAnsi="VAG Rounded Std Light" w:cs="Arial"/>
                <w:b/>
                <w:color w:val="5A5C61" w:themeColor="text1"/>
              </w:rPr>
              <w:t>2</w:t>
            </w:r>
          </w:p>
        </w:tc>
      </w:tr>
      <w:tr w:rsidR="009D5667" w:rsidRPr="007E0C0A" w14:paraId="25193ED3" w14:textId="77777777" w:rsidTr="00044784">
        <w:tc>
          <w:tcPr>
            <w:tcW w:w="3686" w:type="dxa"/>
          </w:tcPr>
          <w:p w14:paraId="46EBE6C2"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Full name</w:t>
            </w:r>
          </w:p>
        </w:tc>
        <w:tc>
          <w:tcPr>
            <w:tcW w:w="5760" w:type="dxa"/>
          </w:tcPr>
          <w:p w14:paraId="63007F1C" w14:textId="77777777" w:rsidR="009D5667" w:rsidRPr="00CF330A" w:rsidRDefault="009D5667" w:rsidP="00044784">
            <w:pPr>
              <w:rPr>
                <w:rFonts w:ascii="VAG Rounded Std Light" w:hAnsi="VAG Rounded Std Light" w:cs="Arial"/>
                <w:color w:val="5A5C61" w:themeColor="text1"/>
              </w:rPr>
            </w:pPr>
          </w:p>
        </w:tc>
      </w:tr>
      <w:tr w:rsidR="009D5667" w:rsidRPr="007E0C0A" w14:paraId="57C49971" w14:textId="77777777" w:rsidTr="00044784">
        <w:tc>
          <w:tcPr>
            <w:tcW w:w="3686" w:type="dxa"/>
          </w:tcPr>
          <w:p w14:paraId="548BDC79"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 xml:space="preserve">Address </w:t>
            </w:r>
          </w:p>
        </w:tc>
        <w:tc>
          <w:tcPr>
            <w:tcW w:w="5760" w:type="dxa"/>
          </w:tcPr>
          <w:p w14:paraId="1495F42A" w14:textId="77777777" w:rsidR="009D5667" w:rsidRPr="00CF330A" w:rsidRDefault="009D5667" w:rsidP="00044784">
            <w:pPr>
              <w:rPr>
                <w:rFonts w:ascii="VAG Rounded Std Light" w:hAnsi="VAG Rounded Std Light" w:cs="Arial"/>
                <w:color w:val="5A5C61" w:themeColor="text1"/>
              </w:rPr>
            </w:pPr>
          </w:p>
        </w:tc>
      </w:tr>
      <w:tr w:rsidR="009D5667" w:rsidRPr="007E0C0A" w14:paraId="04247022" w14:textId="77777777" w:rsidTr="00044784">
        <w:tc>
          <w:tcPr>
            <w:tcW w:w="3686" w:type="dxa"/>
          </w:tcPr>
          <w:p w14:paraId="2C3F6802"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Nationality</w:t>
            </w:r>
          </w:p>
        </w:tc>
        <w:tc>
          <w:tcPr>
            <w:tcW w:w="5760" w:type="dxa"/>
          </w:tcPr>
          <w:p w14:paraId="1785D40B" w14:textId="77777777" w:rsidR="009D5667" w:rsidRPr="00CF330A" w:rsidRDefault="009D5667" w:rsidP="00044784">
            <w:pPr>
              <w:rPr>
                <w:rFonts w:ascii="VAG Rounded Std Light" w:hAnsi="VAG Rounded Std Light" w:cs="Arial"/>
                <w:color w:val="5A5C61" w:themeColor="text1"/>
              </w:rPr>
            </w:pPr>
          </w:p>
        </w:tc>
      </w:tr>
      <w:tr w:rsidR="009D5667" w:rsidRPr="007E0C0A" w14:paraId="3FDE9974" w14:textId="77777777" w:rsidTr="00044784">
        <w:tc>
          <w:tcPr>
            <w:tcW w:w="3686" w:type="dxa"/>
          </w:tcPr>
          <w:p w14:paraId="04EE7C6E" w14:textId="77777777" w:rsidR="009D5667" w:rsidRDefault="009D5667" w:rsidP="00044784">
            <w:pPr>
              <w:rPr>
                <w:rFonts w:ascii="VAG Rounded Std Light" w:hAnsi="VAG Rounded Std Light" w:cs="Arial"/>
                <w:b/>
                <w:color w:val="5A5C61" w:themeColor="text1"/>
              </w:rPr>
            </w:pPr>
            <w:r w:rsidRPr="009D5667">
              <w:rPr>
                <w:rFonts w:ascii="VAG Rounded Std Light" w:hAnsi="VAG Rounded Std Light" w:cs="Arial"/>
                <w:b/>
                <w:color w:val="5A5C61" w:themeColor="text1"/>
              </w:rPr>
              <w:t>Country of residence</w:t>
            </w:r>
          </w:p>
        </w:tc>
        <w:tc>
          <w:tcPr>
            <w:tcW w:w="5760" w:type="dxa"/>
          </w:tcPr>
          <w:p w14:paraId="4C2844A7" w14:textId="77777777" w:rsidR="009D5667" w:rsidRPr="00CF330A" w:rsidRDefault="009D5667" w:rsidP="00044784">
            <w:pPr>
              <w:rPr>
                <w:rFonts w:ascii="VAG Rounded Std Light" w:hAnsi="VAG Rounded Std Light" w:cs="Arial"/>
                <w:color w:val="5A5C61" w:themeColor="text1"/>
              </w:rPr>
            </w:pPr>
          </w:p>
        </w:tc>
      </w:tr>
      <w:tr w:rsidR="009D5667" w:rsidRPr="007E0C0A" w14:paraId="525E5F85" w14:textId="77777777" w:rsidTr="00044784">
        <w:tc>
          <w:tcPr>
            <w:tcW w:w="3686" w:type="dxa"/>
          </w:tcPr>
          <w:p w14:paraId="59B1C85D" w14:textId="77777777" w:rsidR="009D5667" w:rsidRPr="00CF330A" w:rsidRDefault="009D5667" w:rsidP="00044784">
            <w:pPr>
              <w:rPr>
                <w:rFonts w:ascii="VAG Rounded Std Light" w:hAnsi="VAG Rounded Std Light" w:cs="Arial"/>
                <w:b/>
                <w:color w:val="5A5C61" w:themeColor="text1"/>
              </w:rPr>
            </w:pPr>
            <w:r>
              <w:rPr>
                <w:rFonts w:ascii="VAG Rounded Std Light" w:hAnsi="VAG Rounded Std Light" w:cs="Arial"/>
                <w:b/>
                <w:color w:val="5A5C61" w:themeColor="text1"/>
              </w:rPr>
              <w:t>Is i</w:t>
            </w:r>
            <w:r w:rsidRPr="00CF330A">
              <w:rPr>
                <w:rFonts w:ascii="VAG Rounded Std Light" w:hAnsi="VAG Rounded Std Light" w:cs="Arial"/>
                <w:b/>
                <w:color w:val="5A5C61" w:themeColor="text1"/>
              </w:rPr>
              <w:t xml:space="preserve">nventor </w:t>
            </w:r>
            <w:proofErr w:type="gramStart"/>
            <w:r w:rsidRPr="00CF330A">
              <w:rPr>
                <w:rFonts w:ascii="VAG Rounded Std Light" w:hAnsi="VAG Rounded Std Light" w:cs="Arial"/>
                <w:b/>
                <w:color w:val="5A5C61" w:themeColor="text1"/>
              </w:rPr>
              <w:t>is</w:t>
            </w:r>
            <w:proofErr w:type="gramEnd"/>
            <w:r w:rsidRPr="00CF330A">
              <w:rPr>
                <w:rFonts w:ascii="VAG Rounded Std Light" w:hAnsi="VAG Rounded Std Light" w:cs="Arial"/>
                <w:b/>
                <w:color w:val="5A5C61" w:themeColor="text1"/>
              </w:rPr>
              <w:t xml:space="preserve"> employee of applicant</w:t>
            </w:r>
          </w:p>
        </w:tc>
        <w:tc>
          <w:tcPr>
            <w:tcW w:w="5760" w:type="dxa"/>
          </w:tcPr>
          <w:p w14:paraId="14606DBB" w14:textId="77777777" w:rsidR="009D5667" w:rsidRPr="00CF330A" w:rsidRDefault="009D5667" w:rsidP="00044784">
            <w:pPr>
              <w:rPr>
                <w:rFonts w:ascii="VAG Rounded Std Light" w:hAnsi="VAG Rounded Std Light" w:cs="Arial"/>
                <w:color w:val="5A5C61" w:themeColor="text1"/>
              </w:rPr>
            </w:pPr>
            <w:r w:rsidRPr="00CF330A">
              <w:rPr>
                <w:rFonts w:ascii="VAG Rounded Std Light" w:hAnsi="VAG Rounded Std Light" w:cs="Arial"/>
                <w:color w:val="5A5C61" w:themeColor="text1"/>
              </w:rPr>
              <w:t>Yes / No</w:t>
            </w:r>
          </w:p>
        </w:tc>
      </w:tr>
      <w:tr w:rsidR="009D5667" w:rsidRPr="007E0C0A" w14:paraId="3C1CB323" w14:textId="77777777" w:rsidTr="00044784">
        <w:tc>
          <w:tcPr>
            <w:tcW w:w="3686" w:type="dxa"/>
          </w:tcPr>
          <w:p w14:paraId="09836130"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If yes, was the invention made in the course of the normal duties of the inventor as employee?</w:t>
            </w:r>
          </w:p>
        </w:tc>
        <w:tc>
          <w:tcPr>
            <w:tcW w:w="5760" w:type="dxa"/>
          </w:tcPr>
          <w:p w14:paraId="1034292F" w14:textId="77777777" w:rsidR="009D5667" w:rsidRPr="00CF330A" w:rsidRDefault="009D5667" w:rsidP="00044784">
            <w:pPr>
              <w:rPr>
                <w:rFonts w:ascii="VAG Rounded Std Light" w:hAnsi="VAG Rounded Std Light" w:cs="Arial"/>
                <w:color w:val="5A5C61" w:themeColor="text1"/>
                <w:highlight w:val="yellow"/>
              </w:rPr>
            </w:pPr>
          </w:p>
        </w:tc>
      </w:tr>
    </w:tbl>
    <w:p w14:paraId="6C201CF5" w14:textId="77777777" w:rsidR="009D5667" w:rsidRDefault="009D5667" w:rsidP="003543DE"/>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86"/>
        <w:gridCol w:w="5760"/>
      </w:tblGrid>
      <w:tr w:rsidR="009D5667" w:rsidRPr="007E0C0A" w14:paraId="0C528C91" w14:textId="77777777" w:rsidTr="00044784">
        <w:tc>
          <w:tcPr>
            <w:tcW w:w="9446" w:type="dxa"/>
            <w:gridSpan w:val="2"/>
          </w:tcPr>
          <w:p w14:paraId="79BABF87" w14:textId="1A80FA00" w:rsidR="009D5667" w:rsidRPr="00CF330A" w:rsidRDefault="009D5667" w:rsidP="00044784">
            <w:pPr>
              <w:rPr>
                <w:rFonts w:ascii="VAG Rounded Std Light" w:hAnsi="VAG Rounded Std Light" w:cs="Arial"/>
                <w:color w:val="5A5C61" w:themeColor="text1"/>
              </w:rPr>
            </w:pPr>
            <w:r w:rsidRPr="00CF330A">
              <w:rPr>
                <w:rFonts w:ascii="VAG Rounded Std Light" w:hAnsi="VAG Rounded Std Light" w:cs="Arial"/>
                <w:b/>
                <w:color w:val="5A5C61" w:themeColor="text1"/>
              </w:rPr>
              <w:t xml:space="preserve">Inventor </w:t>
            </w:r>
            <w:r>
              <w:rPr>
                <w:rFonts w:ascii="VAG Rounded Std Light" w:hAnsi="VAG Rounded Std Light" w:cs="Arial"/>
                <w:b/>
                <w:color w:val="5A5C61" w:themeColor="text1"/>
              </w:rPr>
              <w:t>3</w:t>
            </w:r>
          </w:p>
        </w:tc>
      </w:tr>
      <w:tr w:rsidR="009D5667" w:rsidRPr="007E0C0A" w14:paraId="654504DE" w14:textId="77777777" w:rsidTr="00044784">
        <w:tc>
          <w:tcPr>
            <w:tcW w:w="3686" w:type="dxa"/>
          </w:tcPr>
          <w:p w14:paraId="55E74727"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Full name</w:t>
            </w:r>
          </w:p>
        </w:tc>
        <w:tc>
          <w:tcPr>
            <w:tcW w:w="5760" w:type="dxa"/>
          </w:tcPr>
          <w:p w14:paraId="24A19104" w14:textId="77777777" w:rsidR="009D5667" w:rsidRPr="00CF330A" w:rsidRDefault="009D5667" w:rsidP="00044784">
            <w:pPr>
              <w:rPr>
                <w:rFonts w:ascii="VAG Rounded Std Light" w:hAnsi="VAG Rounded Std Light" w:cs="Arial"/>
                <w:color w:val="5A5C61" w:themeColor="text1"/>
              </w:rPr>
            </w:pPr>
          </w:p>
        </w:tc>
      </w:tr>
      <w:tr w:rsidR="009D5667" w:rsidRPr="007E0C0A" w14:paraId="3C77CADA" w14:textId="77777777" w:rsidTr="00044784">
        <w:tc>
          <w:tcPr>
            <w:tcW w:w="3686" w:type="dxa"/>
          </w:tcPr>
          <w:p w14:paraId="23D89E41"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 xml:space="preserve">Address </w:t>
            </w:r>
          </w:p>
        </w:tc>
        <w:tc>
          <w:tcPr>
            <w:tcW w:w="5760" w:type="dxa"/>
          </w:tcPr>
          <w:p w14:paraId="483BE2C7" w14:textId="77777777" w:rsidR="009D5667" w:rsidRPr="00CF330A" w:rsidRDefault="009D5667" w:rsidP="00044784">
            <w:pPr>
              <w:rPr>
                <w:rFonts w:ascii="VAG Rounded Std Light" w:hAnsi="VAG Rounded Std Light" w:cs="Arial"/>
                <w:color w:val="5A5C61" w:themeColor="text1"/>
              </w:rPr>
            </w:pPr>
          </w:p>
        </w:tc>
      </w:tr>
      <w:tr w:rsidR="009D5667" w:rsidRPr="007E0C0A" w14:paraId="4D1C670A" w14:textId="77777777" w:rsidTr="00044784">
        <w:tc>
          <w:tcPr>
            <w:tcW w:w="3686" w:type="dxa"/>
          </w:tcPr>
          <w:p w14:paraId="5AADEFE0"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Nationality</w:t>
            </w:r>
          </w:p>
        </w:tc>
        <w:tc>
          <w:tcPr>
            <w:tcW w:w="5760" w:type="dxa"/>
          </w:tcPr>
          <w:p w14:paraId="5DD846AE" w14:textId="77777777" w:rsidR="009D5667" w:rsidRPr="00CF330A" w:rsidRDefault="009D5667" w:rsidP="00044784">
            <w:pPr>
              <w:rPr>
                <w:rFonts w:ascii="VAG Rounded Std Light" w:hAnsi="VAG Rounded Std Light" w:cs="Arial"/>
                <w:color w:val="5A5C61" w:themeColor="text1"/>
              </w:rPr>
            </w:pPr>
          </w:p>
        </w:tc>
      </w:tr>
      <w:tr w:rsidR="009D5667" w:rsidRPr="007E0C0A" w14:paraId="36464B4C" w14:textId="77777777" w:rsidTr="00044784">
        <w:tc>
          <w:tcPr>
            <w:tcW w:w="3686" w:type="dxa"/>
          </w:tcPr>
          <w:p w14:paraId="55A9BEB4" w14:textId="77777777" w:rsidR="009D5667" w:rsidRDefault="009D5667" w:rsidP="00044784">
            <w:pPr>
              <w:rPr>
                <w:rFonts w:ascii="VAG Rounded Std Light" w:hAnsi="VAG Rounded Std Light" w:cs="Arial"/>
                <w:b/>
                <w:color w:val="5A5C61" w:themeColor="text1"/>
              </w:rPr>
            </w:pPr>
            <w:r w:rsidRPr="009D5667">
              <w:rPr>
                <w:rFonts w:ascii="VAG Rounded Std Light" w:hAnsi="VAG Rounded Std Light" w:cs="Arial"/>
                <w:b/>
                <w:color w:val="5A5C61" w:themeColor="text1"/>
              </w:rPr>
              <w:t>Country of residence</w:t>
            </w:r>
          </w:p>
        </w:tc>
        <w:tc>
          <w:tcPr>
            <w:tcW w:w="5760" w:type="dxa"/>
          </w:tcPr>
          <w:p w14:paraId="6C05D196" w14:textId="77777777" w:rsidR="009D5667" w:rsidRPr="00CF330A" w:rsidRDefault="009D5667" w:rsidP="00044784">
            <w:pPr>
              <w:rPr>
                <w:rFonts w:ascii="VAG Rounded Std Light" w:hAnsi="VAG Rounded Std Light" w:cs="Arial"/>
                <w:color w:val="5A5C61" w:themeColor="text1"/>
              </w:rPr>
            </w:pPr>
          </w:p>
        </w:tc>
      </w:tr>
      <w:tr w:rsidR="009D5667" w:rsidRPr="007E0C0A" w14:paraId="544B953A" w14:textId="77777777" w:rsidTr="00044784">
        <w:tc>
          <w:tcPr>
            <w:tcW w:w="3686" w:type="dxa"/>
          </w:tcPr>
          <w:p w14:paraId="41C37A5A" w14:textId="77777777" w:rsidR="009D5667" w:rsidRPr="00CF330A" w:rsidRDefault="009D5667" w:rsidP="00044784">
            <w:pPr>
              <w:rPr>
                <w:rFonts w:ascii="VAG Rounded Std Light" w:hAnsi="VAG Rounded Std Light" w:cs="Arial"/>
                <w:b/>
                <w:color w:val="5A5C61" w:themeColor="text1"/>
              </w:rPr>
            </w:pPr>
            <w:r>
              <w:rPr>
                <w:rFonts w:ascii="VAG Rounded Std Light" w:hAnsi="VAG Rounded Std Light" w:cs="Arial"/>
                <w:b/>
                <w:color w:val="5A5C61" w:themeColor="text1"/>
              </w:rPr>
              <w:t>Is i</w:t>
            </w:r>
            <w:r w:rsidRPr="00CF330A">
              <w:rPr>
                <w:rFonts w:ascii="VAG Rounded Std Light" w:hAnsi="VAG Rounded Std Light" w:cs="Arial"/>
                <w:b/>
                <w:color w:val="5A5C61" w:themeColor="text1"/>
              </w:rPr>
              <w:t xml:space="preserve">nventor </w:t>
            </w:r>
            <w:proofErr w:type="gramStart"/>
            <w:r w:rsidRPr="00CF330A">
              <w:rPr>
                <w:rFonts w:ascii="VAG Rounded Std Light" w:hAnsi="VAG Rounded Std Light" w:cs="Arial"/>
                <w:b/>
                <w:color w:val="5A5C61" w:themeColor="text1"/>
              </w:rPr>
              <w:t>is</w:t>
            </w:r>
            <w:proofErr w:type="gramEnd"/>
            <w:r w:rsidRPr="00CF330A">
              <w:rPr>
                <w:rFonts w:ascii="VAG Rounded Std Light" w:hAnsi="VAG Rounded Std Light" w:cs="Arial"/>
                <w:b/>
                <w:color w:val="5A5C61" w:themeColor="text1"/>
              </w:rPr>
              <w:t xml:space="preserve"> employee of applicant</w:t>
            </w:r>
          </w:p>
        </w:tc>
        <w:tc>
          <w:tcPr>
            <w:tcW w:w="5760" w:type="dxa"/>
          </w:tcPr>
          <w:p w14:paraId="03399D13" w14:textId="77777777" w:rsidR="009D5667" w:rsidRPr="00CF330A" w:rsidRDefault="009D5667" w:rsidP="00044784">
            <w:pPr>
              <w:rPr>
                <w:rFonts w:ascii="VAG Rounded Std Light" w:hAnsi="VAG Rounded Std Light" w:cs="Arial"/>
                <w:color w:val="5A5C61" w:themeColor="text1"/>
              </w:rPr>
            </w:pPr>
            <w:r w:rsidRPr="00CF330A">
              <w:rPr>
                <w:rFonts w:ascii="VAG Rounded Std Light" w:hAnsi="VAG Rounded Std Light" w:cs="Arial"/>
                <w:color w:val="5A5C61" w:themeColor="text1"/>
              </w:rPr>
              <w:t>Yes / No</w:t>
            </w:r>
          </w:p>
        </w:tc>
      </w:tr>
      <w:tr w:rsidR="009D5667" w:rsidRPr="007E0C0A" w14:paraId="3027C68A" w14:textId="77777777" w:rsidTr="00044784">
        <w:tc>
          <w:tcPr>
            <w:tcW w:w="3686" w:type="dxa"/>
          </w:tcPr>
          <w:p w14:paraId="72A8BC2B" w14:textId="77777777" w:rsidR="009D5667" w:rsidRPr="00CF330A" w:rsidRDefault="009D5667" w:rsidP="00044784">
            <w:pPr>
              <w:rPr>
                <w:rFonts w:ascii="VAG Rounded Std Light" w:hAnsi="VAG Rounded Std Light" w:cs="Arial"/>
                <w:b/>
                <w:color w:val="5A5C61" w:themeColor="text1"/>
              </w:rPr>
            </w:pPr>
            <w:r w:rsidRPr="00CF330A">
              <w:rPr>
                <w:rFonts w:ascii="VAG Rounded Std Light" w:hAnsi="VAG Rounded Std Light" w:cs="Arial"/>
                <w:b/>
                <w:color w:val="5A5C61" w:themeColor="text1"/>
              </w:rPr>
              <w:t>If yes, was the invention made in the course of the normal duties of the inventor as employee?</w:t>
            </w:r>
          </w:p>
        </w:tc>
        <w:tc>
          <w:tcPr>
            <w:tcW w:w="5760" w:type="dxa"/>
          </w:tcPr>
          <w:p w14:paraId="4E47B641" w14:textId="77777777" w:rsidR="009D5667" w:rsidRPr="00CF330A" w:rsidRDefault="009D5667" w:rsidP="00044784">
            <w:pPr>
              <w:rPr>
                <w:rFonts w:ascii="VAG Rounded Std Light" w:hAnsi="VAG Rounded Std Light" w:cs="Arial"/>
                <w:color w:val="5A5C61" w:themeColor="text1"/>
                <w:highlight w:val="yellow"/>
              </w:rPr>
            </w:pPr>
          </w:p>
        </w:tc>
      </w:tr>
    </w:tbl>
    <w:p w14:paraId="0D7918D8" w14:textId="77777777" w:rsidR="009D5667" w:rsidRDefault="009D5667" w:rsidP="003543DE"/>
    <w:p w14:paraId="58BD8846" w14:textId="77777777" w:rsidR="00CF330A" w:rsidRDefault="00CF330A">
      <w:r>
        <w:br w:type="page"/>
      </w:r>
    </w:p>
    <w:p w14:paraId="7A21D7EB" w14:textId="77777777"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lastRenderedPageBreak/>
        <w:t>2.</w:t>
      </w:r>
      <w:r w:rsidRPr="00CF330A">
        <w:rPr>
          <w:rFonts w:ascii="VAG Rounded Std Light" w:hAnsi="VAG Rounded Std Light" w:cs="Arial"/>
          <w:b/>
          <w:color w:val="8F4D6C" w:themeColor="background2"/>
        </w:rPr>
        <w:tab/>
        <w:t>Description of invention</w:t>
      </w:r>
    </w:p>
    <w:p w14:paraId="7F654130" w14:textId="77777777" w:rsidR="00CF330A" w:rsidRPr="00CF330A" w:rsidRDefault="00CF330A" w:rsidP="00CF330A">
      <w:pPr>
        <w:rPr>
          <w:rFonts w:ascii="VAG Rounded Std Light" w:hAnsi="VAG Rounded Std Light" w:cs="Arial"/>
          <w:bCs/>
          <w:color w:val="5A5C61" w:themeColor="text1"/>
        </w:rPr>
      </w:pPr>
    </w:p>
    <w:p w14:paraId="6A82C127" w14:textId="77777777" w:rsidR="00CF330A" w:rsidRPr="00CF330A" w:rsidRDefault="00CF330A" w:rsidP="00CF330A">
      <w:pPr>
        <w:rPr>
          <w:rFonts w:ascii="VAG Rounded Std Light" w:hAnsi="VAG Rounded Std Light" w:cs="Arial"/>
          <w:bCs/>
          <w:color w:val="5A5C61" w:themeColor="text1"/>
        </w:rPr>
      </w:pPr>
      <w:r w:rsidRPr="00CF330A">
        <w:rPr>
          <w:rFonts w:ascii="VAG Rounded Std Light" w:hAnsi="VAG Rounded Std Light" w:cs="Arial"/>
          <w:bCs/>
          <w:color w:val="5A5C61" w:themeColor="text1"/>
        </w:rPr>
        <w:t>Please provide as much detail as you can under each of the following headings, which set out a framework from which a patent application can be written.</w:t>
      </w:r>
    </w:p>
    <w:p w14:paraId="3538D29B" w14:textId="77777777" w:rsidR="00CF330A" w:rsidRPr="00CF330A" w:rsidRDefault="00CF330A" w:rsidP="00CF330A">
      <w:pPr>
        <w:rPr>
          <w:rFonts w:ascii="VAG Rounded Std Light" w:hAnsi="VAG Rounded Std Light" w:cs="Arial"/>
          <w:color w:val="5A5C61" w:themeColor="text1"/>
        </w:rPr>
      </w:pPr>
    </w:p>
    <w:p w14:paraId="5FF44B30" w14:textId="5388D7CB"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 xml:space="preserve">2(a) </w:t>
      </w:r>
      <w:r w:rsidRPr="00CF330A">
        <w:rPr>
          <w:rFonts w:ascii="VAG Rounded Std Light" w:hAnsi="VAG Rounded Std Light" w:cs="Arial"/>
          <w:b/>
          <w:color w:val="8F4D6C" w:themeColor="background2"/>
        </w:rPr>
        <w:tab/>
        <w:t>Background to the invention</w:t>
      </w:r>
    </w:p>
    <w:p w14:paraId="39F56A32" w14:textId="77777777"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For us to better understand the invention, please provide some background.  For example, describe the conventional apparatus, device, process or method over which your invention is an improvement.  Is there a problem with the conventional approach that the invention aims to solve?  If you are aware of any </w:t>
      </w:r>
      <w:r w:rsidRPr="00CF330A">
        <w:rPr>
          <w:rFonts w:ascii="VAG Rounded Std Light" w:hAnsi="VAG Rounded Std Light" w:cs="Arial"/>
          <w:bCs/>
          <w:color w:val="5A5C61" w:themeColor="text1"/>
        </w:rPr>
        <w:t>publicly available documents whose disclosure is relevant to this invention (e.g. because it has a similar</w:t>
      </w:r>
      <w:r w:rsidRPr="00CF330A">
        <w:rPr>
          <w:rFonts w:ascii="VAG Rounded Std Light" w:hAnsi="VAG Rounded Std Light" w:cs="Arial"/>
          <w:color w:val="5A5C61" w:themeColor="text1"/>
        </w:rPr>
        <w:t xml:space="preserve"> structure or purpose as the invention) please mention them here (enclosing a complete copy of any non-patent documents).  </w:t>
      </w:r>
    </w:p>
    <w:p w14:paraId="3E677F0B" w14:textId="21A73669"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[Insert details here]</w:t>
      </w:r>
    </w:p>
    <w:p w14:paraId="26DF0DB2"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23819D5E" w14:textId="77777777" w:rsidR="00CF330A" w:rsidRPr="00CF330A" w:rsidRDefault="00CF330A" w:rsidP="00CF330A">
      <w:pPr>
        <w:rPr>
          <w:rFonts w:ascii="VAG Rounded Std Light" w:hAnsi="VAG Rounded Std Light" w:cs="Arial"/>
          <w:color w:val="5A5C61" w:themeColor="text1"/>
        </w:rPr>
      </w:pPr>
    </w:p>
    <w:p w14:paraId="3E7EE6DB" w14:textId="43CB61C9"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 xml:space="preserve">2(b) </w:t>
      </w:r>
      <w:r w:rsidRPr="00CF330A">
        <w:rPr>
          <w:rFonts w:ascii="VAG Rounded Std Light" w:hAnsi="VAG Rounded Std Light" w:cs="Arial"/>
          <w:b/>
          <w:color w:val="8F4D6C" w:themeColor="background2"/>
        </w:rPr>
        <w:tab/>
        <w:t>How is your invention different from what has been done before?</w:t>
      </w:r>
    </w:p>
    <w:p w14:paraId="256B32E1" w14:textId="77777777" w:rsidR="00CF330A" w:rsidRPr="00CF330A" w:rsidRDefault="00CF330A" w:rsidP="00CF330A">
      <w:pPr>
        <w:rPr>
          <w:rFonts w:ascii="VAG Rounded Std Light" w:hAnsi="VAG Rounded Std Light" w:cs="Arial"/>
          <w:bCs/>
          <w:color w:val="5A5C61" w:themeColor="text1"/>
        </w:rPr>
      </w:pPr>
      <w:r w:rsidRPr="00CF330A">
        <w:rPr>
          <w:rFonts w:ascii="VAG Rounded Std Light" w:hAnsi="VAG Rounded Std Light" w:cs="Arial"/>
          <w:bCs/>
          <w:color w:val="5A5C61" w:themeColor="text1"/>
        </w:rPr>
        <w:t xml:space="preserve">For example, if you have changed an existing apparatus, please describe the change.  This might be the removal of a feature, adding a new feature, moving a feature, substituting an old feature for a new one.   In a method, the change might be a new step in the method, or it might be swapping the order of steps.  </w:t>
      </w:r>
    </w:p>
    <w:p w14:paraId="3790EF79" w14:textId="5755B554" w:rsidR="00CF330A" w:rsidRPr="00BA65C4" w:rsidRDefault="00CF330A" w:rsidP="00CF330A">
      <w:pPr>
        <w:rPr>
          <w:rFonts w:ascii="VAG Rounded Std Light" w:hAnsi="VAG Rounded Std Light" w:cs="Arial"/>
          <w:bCs/>
          <w:i/>
          <w:iCs/>
          <w:color w:val="FF99CC" w:themeColor="accent2"/>
        </w:rPr>
      </w:pPr>
      <w:r w:rsidRPr="00BA65C4">
        <w:rPr>
          <w:rFonts w:ascii="VAG Rounded Std Light" w:hAnsi="VAG Rounded Std Light" w:cs="Arial"/>
          <w:bCs/>
          <w:i/>
          <w:iCs/>
          <w:color w:val="FF99CC" w:themeColor="accent2"/>
        </w:rPr>
        <w:t>[Insert details here]</w:t>
      </w:r>
    </w:p>
    <w:p w14:paraId="0E1A4A76" w14:textId="77777777" w:rsidR="00CF330A" w:rsidRPr="00CF330A" w:rsidRDefault="00CF330A" w:rsidP="00CF330A">
      <w:pPr>
        <w:rPr>
          <w:rFonts w:ascii="VAG Rounded Std Light" w:hAnsi="VAG Rounded Std Light" w:cs="Arial"/>
          <w:b/>
          <w:i/>
          <w:iCs/>
          <w:color w:val="5A5C61" w:themeColor="text1"/>
          <w:shd w:val="pct15" w:color="auto" w:fill="FFFFFF"/>
        </w:rPr>
      </w:pPr>
    </w:p>
    <w:p w14:paraId="4E3FC8F3" w14:textId="77777777" w:rsidR="00CF330A" w:rsidRPr="00CF330A" w:rsidRDefault="00CF330A" w:rsidP="00CF330A">
      <w:pPr>
        <w:rPr>
          <w:rFonts w:ascii="VAG Rounded Std Light" w:hAnsi="VAG Rounded Std Light" w:cs="Arial"/>
          <w:color w:val="5A5C61" w:themeColor="text1"/>
        </w:rPr>
      </w:pPr>
    </w:p>
    <w:p w14:paraId="000D03DF" w14:textId="6C732A18"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 xml:space="preserve">2(c) </w:t>
      </w:r>
      <w:r w:rsidRPr="00CF330A">
        <w:rPr>
          <w:rFonts w:ascii="VAG Rounded Std Light" w:hAnsi="VAG Rounded Std Light" w:cs="Arial"/>
          <w:b/>
          <w:color w:val="8F4D6C" w:themeColor="background2"/>
        </w:rPr>
        <w:tab/>
        <w:t>Why is your invention an improvement on what has been done before?</w:t>
      </w:r>
    </w:p>
    <w:p w14:paraId="0E5A4394" w14:textId="77777777" w:rsidR="00CF330A" w:rsidRPr="00CF330A" w:rsidRDefault="00CF330A" w:rsidP="00CF330A">
      <w:pPr>
        <w:jc w:val="both"/>
        <w:rPr>
          <w:rFonts w:ascii="VAG Rounded Std Light" w:hAnsi="VAG Rounded Std Light" w:cs="Arial"/>
          <w:color w:val="5A5C61" w:themeColor="text1"/>
        </w:rPr>
      </w:pPr>
      <w:r w:rsidRPr="00CF330A">
        <w:rPr>
          <w:rFonts w:ascii="VAG Rounded Std Light" w:hAnsi="VAG Rounded Std Light" w:cs="Arial"/>
          <w:color w:val="5A5C61" w:themeColor="text1"/>
        </w:rPr>
        <w:t>Describe what benefit or improvement the invention delivers.  This could be for example, greater efficiency, being more environmentally friendly, longer life, lower weight etc.</w:t>
      </w:r>
    </w:p>
    <w:p w14:paraId="091EA61F" w14:textId="561D3E4E" w:rsidR="00CF330A" w:rsidRDefault="00CF330A" w:rsidP="00CF330A">
      <w:pPr>
        <w:rPr>
          <w:rFonts w:ascii="VAG Rounded Std Light" w:hAnsi="VAG Rounded Std Light" w:cs="Arial"/>
          <w:bCs/>
          <w:i/>
          <w:iCs/>
          <w:color w:val="5A5C61" w:themeColor="text1"/>
        </w:rPr>
      </w:pPr>
      <w:r w:rsidRPr="00BA65C4">
        <w:rPr>
          <w:rFonts w:ascii="VAG Rounded Std Light" w:hAnsi="VAG Rounded Std Light" w:cs="Arial"/>
          <w:bCs/>
          <w:i/>
          <w:iCs/>
          <w:color w:val="FF99CC" w:themeColor="accent2"/>
        </w:rPr>
        <w:t>[Insert details here]</w:t>
      </w:r>
    </w:p>
    <w:p w14:paraId="3AEC0B9B" w14:textId="77777777" w:rsidR="00CF330A" w:rsidRPr="00CF330A" w:rsidRDefault="00CF330A" w:rsidP="00CF330A">
      <w:pPr>
        <w:rPr>
          <w:rFonts w:ascii="VAG Rounded Std Light" w:hAnsi="VAG Rounded Std Light" w:cs="Arial"/>
          <w:bCs/>
          <w:i/>
          <w:iCs/>
          <w:color w:val="5A5C61" w:themeColor="text1"/>
        </w:rPr>
      </w:pPr>
    </w:p>
    <w:p w14:paraId="77D7B592" w14:textId="77777777" w:rsidR="00CF330A" w:rsidRPr="00CF330A" w:rsidRDefault="00CF330A" w:rsidP="00CF330A">
      <w:pPr>
        <w:rPr>
          <w:rFonts w:ascii="VAG Rounded Std Light" w:hAnsi="VAG Rounded Std Light" w:cs="Arial"/>
          <w:bCs/>
          <w:color w:val="5A5C61" w:themeColor="text1"/>
          <w:shd w:val="pct15" w:color="auto" w:fill="FFFFFF"/>
        </w:rPr>
      </w:pPr>
    </w:p>
    <w:p w14:paraId="295D98BA" w14:textId="250AD8EF" w:rsidR="00CF330A" w:rsidRPr="00CF330A" w:rsidRDefault="00CF330A" w:rsidP="00CF330A">
      <w:pPr>
        <w:rPr>
          <w:rFonts w:ascii="VAG Rounded Std Light" w:hAnsi="VAG Rounded Std Light" w:cs="Arial"/>
          <w:b/>
          <w:color w:val="8F4D6C" w:themeColor="background2"/>
        </w:rPr>
      </w:pPr>
      <w:r w:rsidRPr="00CF330A">
        <w:rPr>
          <w:rFonts w:ascii="VAG Rounded Std Light" w:hAnsi="VAG Rounded Std Light" w:cs="Arial"/>
          <w:b/>
          <w:color w:val="8F4D6C" w:themeColor="background2"/>
        </w:rPr>
        <w:t xml:space="preserve">2(d) </w:t>
      </w:r>
      <w:r w:rsidRPr="00CF330A">
        <w:rPr>
          <w:rFonts w:ascii="VAG Rounded Std Light" w:hAnsi="VAG Rounded Std Light" w:cs="Arial"/>
          <w:b/>
          <w:color w:val="8F4D6C" w:themeColor="background2"/>
        </w:rPr>
        <w:tab/>
        <w:t>Detailed description of the invention</w:t>
      </w:r>
    </w:p>
    <w:p w14:paraId="06B8E6A0" w14:textId="77777777"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Please describe, </w:t>
      </w:r>
      <w:r w:rsidRPr="00CF330A">
        <w:rPr>
          <w:rFonts w:ascii="VAG Rounded Std Light" w:hAnsi="VAG Rounded Std Light" w:cs="Arial"/>
          <w:b/>
          <w:color w:val="5A5C61" w:themeColor="text1"/>
          <w:u w:val="single"/>
        </w:rPr>
        <w:t>with reference to one or more drawings</w:t>
      </w:r>
      <w:r w:rsidRPr="00CF330A">
        <w:rPr>
          <w:rFonts w:ascii="VAG Rounded Std Light" w:hAnsi="VAG Rounded Std Light" w:cs="Arial"/>
          <w:color w:val="5A5C61" w:themeColor="text1"/>
        </w:rPr>
        <w:t xml:space="preserve">, your preferred implementation of the invention.  </w:t>
      </w:r>
    </w:p>
    <w:p w14:paraId="7E742D70" w14:textId="77777777" w:rsidR="00CF330A" w:rsidRPr="00CF330A" w:rsidRDefault="00CF330A" w:rsidP="00CF330A">
      <w:pPr>
        <w:rPr>
          <w:rFonts w:ascii="VAG Rounded Std Light" w:hAnsi="VAG Rounded Std Light" w:cs="Arial"/>
          <w:color w:val="5A5C61" w:themeColor="text1"/>
        </w:rPr>
      </w:pPr>
    </w:p>
    <w:p w14:paraId="4A000D0F" w14:textId="205264B3"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The drawings should be inserted into the accompanying “</w:t>
      </w:r>
      <w:hyperlink r:id="rId11" w:history="1">
        <w:r w:rsidRPr="00E20051">
          <w:rPr>
            <w:rStyle w:val="Hyperlink"/>
            <w:rFonts w:ascii="VAG Rounded Std Light" w:hAnsi="VAG Rounded Std Light" w:cs="Arial"/>
          </w:rPr>
          <w:t>Invention Summary Form – Part 2: Drawings</w:t>
        </w:r>
      </w:hyperlink>
      <w:r w:rsidRPr="00CF330A">
        <w:rPr>
          <w:rFonts w:ascii="VAG Rounded Std Light" w:hAnsi="VAG Rounded Std Light" w:cs="Arial"/>
          <w:color w:val="5A5C61" w:themeColor="text1"/>
        </w:rPr>
        <w:t>”, and this template document also includes guidance on how to prepare the drawings.</w:t>
      </w:r>
    </w:p>
    <w:p w14:paraId="7F01DD86" w14:textId="77777777" w:rsidR="00CF330A" w:rsidRPr="00CF330A" w:rsidRDefault="00CF330A" w:rsidP="00CF330A">
      <w:pPr>
        <w:rPr>
          <w:rFonts w:ascii="VAG Rounded Std Light" w:hAnsi="VAG Rounded Std Light" w:cs="Arial"/>
          <w:color w:val="5A5C61" w:themeColor="text1"/>
        </w:rPr>
      </w:pPr>
    </w:p>
    <w:p w14:paraId="059C5F29" w14:textId="77777777"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The detailed description of the invention should be adequately detailed so that a person or team of people skilled in the relevant technical field could implement their own version of the invention. As a guide, the following should be covered by the detailed description:</w:t>
      </w:r>
    </w:p>
    <w:p w14:paraId="5AFB5693" w14:textId="77777777" w:rsidR="00CF330A" w:rsidRPr="00CF330A" w:rsidRDefault="00CF330A" w:rsidP="00CF330A">
      <w:pPr>
        <w:numPr>
          <w:ilvl w:val="0"/>
          <w:numId w:val="1"/>
        </w:numPr>
        <w:rPr>
          <w:rFonts w:ascii="VAG Rounded Std Light" w:hAnsi="VAG Rounded Std Light" w:cs="Arial"/>
          <w:color w:val="5A5C61" w:themeColor="text1"/>
        </w:rPr>
      </w:pPr>
      <w:r w:rsidRPr="00CF330A">
        <w:rPr>
          <w:rFonts w:ascii="VAG Rounded Std Light" w:hAnsi="VAG Rounded Std Light" w:cs="Arial"/>
          <w:color w:val="5A5C61" w:themeColor="text1"/>
        </w:rPr>
        <w:t>An explanation of any key features of the preferred implementation, including any advantages provided by those key features</w:t>
      </w:r>
    </w:p>
    <w:p w14:paraId="77352575" w14:textId="77777777" w:rsidR="00CF330A" w:rsidRPr="00CF330A" w:rsidRDefault="00CF330A" w:rsidP="00CF330A">
      <w:pPr>
        <w:numPr>
          <w:ilvl w:val="0"/>
          <w:numId w:val="1"/>
        </w:numPr>
        <w:rPr>
          <w:rFonts w:ascii="VAG Rounded Std Light" w:hAnsi="VAG Rounded Std Light" w:cs="Arial"/>
          <w:color w:val="5A5C61" w:themeColor="text1"/>
        </w:rPr>
      </w:pPr>
      <w:r w:rsidRPr="00CF330A">
        <w:rPr>
          <w:rFonts w:ascii="VAG Rounded Std Light" w:hAnsi="VAG Rounded Std Light" w:cs="Arial"/>
          <w:color w:val="5A5C61" w:themeColor="text1"/>
        </w:rPr>
        <w:t>Example or optimum values of all parameters necessary for implementing the invention</w:t>
      </w:r>
    </w:p>
    <w:p w14:paraId="4CEAF476" w14:textId="77777777" w:rsidR="00CF330A" w:rsidRPr="00CF330A" w:rsidRDefault="00CF330A" w:rsidP="00CF330A">
      <w:pPr>
        <w:numPr>
          <w:ilvl w:val="0"/>
          <w:numId w:val="1"/>
        </w:numPr>
        <w:rPr>
          <w:rFonts w:ascii="VAG Rounded Std Light" w:hAnsi="VAG Rounded Std Light" w:cs="Arial"/>
          <w:color w:val="5A5C61" w:themeColor="text1"/>
        </w:rPr>
      </w:pPr>
      <w:r w:rsidRPr="00CF330A">
        <w:rPr>
          <w:rFonts w:ascii="VAG Rounded Std Light" w:hAnsi="VAG Rounded Std Light" w:cs="Arial"/>
          <w:color w:val="5A5C61" w:themeColor="text1"/>
        </w:rPr>
        <w:t>Details of any challenging manufacturing steps, if it is not obvious how to manufacture the preferred implementation</w:t>
      </w:r>
    </w:p>
    <w:p w14:paraId="6CB12F8D" w14:textId="77777777" w:rsidR="00CF330A" w:rsidRPr="00CF330A" w:rsidRDefault="00CF330A" w:rsidP="00CF330A">
      <w:pPr>
        <w:numPr>
          <w:ilvl w:val="0"/>
          <w:numId w:val="1"/>
        </w:numPr>
        <w:rPr>
          <w:rFonts w:ascii="VAG Rounded Std Light" w:hAnsi="VAG Rounded Std Light" w:cs="Arial"/>
          <w:color w:val="5A5C61" w:themeColor="text1"/>
        </w:rPr>
      </w:pPr>
      <w:r w:rsidRPr="00CF330A">
        <w:rPr>
          <w:rFonts w:ascii="VAG Rounded Std Light" w:hAnsi="VAG Rounded Std Light" w:cs="Arial"/>
          <w:color w:val="5A5C61" w:themeColor="text1"/>
        </w:rPr>
        <w:t>If available, data to demonstrate/support the benefits of your invention - this data could be simulation data, rather than actual experimental data</w:t>
      </w:r>
    </w:p>
    <w:p w14:paraId="3D70FFD5" w14:textId="77777777" w:rsidR="00CF330A" w:rsidRPr="00BA65C4" w:rsidRDefault="00CF330A" w:rsidP="00CF330A">
      <w:pPr>
        <w:rPr>
          <w:rFonts w:ascii="VAG Rounded Std Light" w:hAnsi="VAG Rounded Std Light" w:cs="Arial"/>
          <w:b/>
          <w:i/>
          <w:iCs/>
          <w:color w:val="FF99CC" w:themeColor="accent2"/>
          <w:shd w:val="pct15" w:color="auto" w:fill="FFFFFF"/>
        </w:rPr>
      </w:pPr>
      <w:r w:rsidRPr="00BA65C4">
        <w:rPr>
          <w:rFonts w:ascii="VAG Rounded Std Light" w:hAnsi="VAG Rounded Std Light" w:cs="Arial"/>
          <w:bCs/>
          <w:i/>
          <w:iCs/>
          <w:color w:val="FF99CC" w:themeColor="accent2"/>
        </w:rPr>
        <w:t>[Insert details here]</w:t>
      </w:r>
    </w:p>
    <w:p w14:paraId="33136AD7" w14:textId="77777777" w:rsidR="00CF330A" w:rsidRPr="00CF330A" w:rsidRDefault="00CF330A" w:rsidP="00CF330A">
      <w:pPr>
        <w:rPr>
          <w:rFonts w:ascii="VAG Rounded Std Light" w:hAnsi="VAG Rounded Std Light" w:cs="Arial"/>
          <w:color w:val="5A5C61" w:themeColor="text1"/>
        </w:rPr>
      </w:pPr>
    </w:p>
    <w:p w14:paraId="0AF6997E" w14:textId="2C312044" w:rsidR="00CF330A" w:rsidRPr="00CF330A" w:rsidRDefault="00CF330A" w:rsidP="00CF330A">
      <w:pPr>
        <w:ind w:left="720" w:hanging="720"/>
        <w:rPr>
          <w:rFonts w:ascii="VAG Rounded Std Light" w:hAnsi="VAG Rounded Std Light" w:cs="Arial"/>
          <w:b/>
          <w:color w:val="5A5C61" w:themeColor="text1"/>
        </w:rPr>
      </w:pPr>
      <w:r w:rsidRPr="00BD5F2F">
        <w:rPr>
          <w:rFonts w:ascii="VAG Rounded Std Light" w:hAnsi="VAG Rounded Std Light" w:cs="Arial"/>
          <w:b/>
          <w:color w:val="8F4D6C" w:themeColor="background2"/>
        </w:rPr>
        <w:lastRenderedPageBreak/>
        <w:t xml:space="preserve">2(e) </w:t>
      </w:r>
      <w:r>
        <w:rPr>
          <w:rFonts w:ascii="VAG Rounded Std Light" w:hAnsi="VAG Rounded Std Light" w:cs="Arial"/>
          <w:b/>
          <w:color w:val="5A5C61" w:themeColor="text1"/>
        </w:rPr>
        <w:tab/>
      </w:r>
      <w:r w:rsidRPr="00CF330A">
        <w:rPr>
          <w:rFonts w:ascii="VAG Rounded Std Light" w:hAnsi="VAG Rounded Std Light" w:cs="Arial"/>
          <w:b/>
          <w:color w:val="8F4D6C" w:themeColor="background2"/>
        </w:rPr>
        <w:t>Are there other ways to achieve the benefit of your invention?  How is your invention different from what has been done before?</w:t>
      </w:r>
    </w:p>
    <w:p w14:paraId="316B3304" w14:textId="77777777" w:rsidR="00CF330A" w:rsidRPr="00CF330A" w:rsidRDefault="00CF330A" w:rsidP="00CF330A">
      <w:pPr>
        <w:rPr>
          <w:rFonts w:ascii="VAG Rounded Std Light" w:hAnsi="VAG Rounded Std Light" w:cs="Arial"/>
          <w:color w:val="5A5C61" w:themeColor="text1"/>
        </w:rPr>
      </w:pPr>
      <w:r w:rsidRPr="00CF330A">
        <w:rPr>
          <w:rFonts w:ascii="VAG Rounded Std Light" w:hAnsi="VAG Rounded Std Light" w:cs="Arial"/>
          <w:color w:val="5A5C61" w:themeColor="text1"/>
        </w:rPr>
        <w:t xml:space="preserve">Please describe any possible modifications/alternative implementations of the invention. In effect, if you were a competitor, how would you modify/try and work around the invention? For example, if you have added a component to an apparatus, are there other components you could substitute (in the same place or a different place in the apparatus) that would achieve the same effect.  If you have developed a method, could the order of the steps be changed?  You don’t have to describe the possible modifications/alternative implementations of the invention in as much detail as the preferred implementation. But you can optionally include drawings, if you think it is particularly important to cover </w:t>
      </w:r>
      <w:proofErr w:type="gramStart"/>
      <w:r w:rsidRPr="00CF330A">
        <w:rPr>
          <w:rFonts w:ascii="VAG Rounded Std Light" w:hAnsi="VAG Rounded Std Light" w:cs="Arial"/>
          <w:color w:val="5A5C61" w:themeColor="text1"/>
        </w:rPr>
        <w:t>particular modifications/alternative</w:t>
      </w:r>
      <w:proofErr w:type="gramEnd"/>
      <w:r w:rsidRPr="00CF330A">
        <w:rPr>
          <w:rFonts w:ascii="VAG Rounded Std Light" w:hAnsi="VAG Rounded Std Light" w:cs="Arial"/>
          <w:color w:val="5A5C61" w:themeColor="text1"/>
        </w:rPr>
        <w:t xml:space="preserve"> implementations.</w:t>
      </w:r>
    </w:p>
    <w:p w14:paraId="6D185E54" w14:textId="77777777" w:rsidR="00CF330A" w:rsidRPr="00BA65C4" w:rsidRDefault="00CF330A" w:rsidP="00CF330A">
      <w:pPr>
        <w:rPr>
          <w:rFonts w:ascii="VAG Rounded Std Light" w:hAnsi="VAG Rounded Std Light" w:cs="Arial"/>
          <w:b/>
          <w:i/>
          <w:iCs/>
          <w:color w:val="FF99CC" w:themeColor="accent2"/>
          <w:shd w:val="pct15" w:color="auto" w:fill="FFFFFF"/>
        </w:rPr>
      </w:pPr>
      <w:r w:rsidRPr="00BA65C4">
        <w:rPr>
          <w:rFonts w:ascii="VAG Rounded Std Light" w:hAnsi="VAG Rounded Std Light" w:cs="Arial"/>
          <w:bCs/>
          <w:i/>
          <w:iCs/>
          <w:color w:val="FF99CC" w:themeColor="accent2"/>
        </w:rPr>
        <w:t>[Insert details here]</w:t>
      </w:r>
    </w:p>
    <w:p w14:paraId="16744EC1" w14:textId="77777777" w:rsidR="00CF330A" w:rsidRPr="003543DE" w:rsidRDefault="00CF330A" w:rsidP="003543DE"/>
    <w:sectPr w:rsidR="00CF330A" w:rsidRPr="003543DE" w:rsidSect="00F8694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2074" w:right="1152" w:bottom="1584" w:left="1296" w:header="720" w:footer="5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0DFA" w14:textId="77777777" w:rsidR="009A5B34" w:rsidRDefault="009A5B34" w:rsidP="00B22F8E">
      <w:r>
        <w:separator/>
      </w:r>
    </w:p>
  </w:endnote>
  <w:endnote w:type="continuationSeparator" w:id="0">
    <w:p w14:paraId="0E22C97B" w14:textId="77777777" w:rsidR="009A5B34" w:rsidRDefault="009A5B34" w:rsidP="00B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45 Light">
    <w:panose1 w:val="00000000000000000000"/>
    <w:charset w:val="00"/>
    <w:family w:val="swiss"/>
    <w:notTrueType/>
    <w:pitch w:val="variable"/>
    <w:sig w:usb0="800000AF" w:usb1="4000204A" w:usb2="00000000" w:usb3="00000000" w:csb0="00000001" w:csb1="00000000"/>
  </w:font>
  <w:font w:name="VAG Rounded Std Light">
    <w:panose1 w:val="020F0502020204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4EE2" w14:textId="77777777" w:rsidR="00F16A04" w:rsidRPr="00172305" w:rsidRDefault="00F16A04" w:rsidP="00172305">
    <w:pPr>
      <w:pStyle w:val="Foote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61B3" w14:textId="77777777" w:rsidR="00F601B9" w:rsidRPr="00F601B9" w:rsidRDefault="00F601B9" w:rsidP="007F12EE">
    <w:pPr>
      <w:pStyle w:val="Footer"/>
      <w:framePr w:w="663" w:h="306" w:hRule="exact" w:wrap="around" w:vAnchor="text" w:hAnchor="page" w:xAlign="center" w:y="-759"/>
      <w:jc w:val="center"/>
      <w:rPr>
        <w:rStyle w:val="PageNumber"/>
        <w:sz w:val="21"/>
        <w:szCs w:val="21"/>
      </w:rPr>
    </w:pPr>
    <w:r w:rsidRPr="00F601B9">
      <w:rPr>
        <w:rStyle w:val="PageNumber"/>
        <w:sz w:val="21"/>
        <w:szCs w:val="21"/>
      </w:rPr>
      <w:fldChar w:fldCharType="begin"/>
    </w:r>
    <w:r w:rsidRPr="00F601B9">
      <w:rPr>
        <w:rStyle w:val="PageNumber"/>
        <w:sz w:val="21"/>
        <w:szCs w:val="21"/>
      </w:rPr>
      <w:instrText xml:space="preserve">PAGE  </w:instrText>
    </w:r>
    <w:r w:rsidRPr="00F601B9">
      <w:rPr>
        <w:rStyle w:val="PageNumber"/>
        <w:sz w:val="21"/>
        <w:szCs w:val="21"/>
      </w:rPr>
      <w:fldChar w:fldCharType="separate"/>
    </w:r>
    <w:r w:rsidR="00B06E5C">
      <w:rPr>
        <w:rStyle w:val="PageNumber"/>
        <w:noProof/>
        <w:sz w:val="21"/>
        <w:szCs w:val="21"/>
      </w:rPr>
      <w:t>2</w:t>
    </w:r>
    <w:r w:rsidRPr="00F601B9">
      <w:rPr>
        <w:rStyle w:val="PageNumber"/>
        <w:sz w:val="21"/>
        <w:szCs w:val="21"/>
      </w:rPr>
      <w:fldChar w:fldCharType="end"/>
    </w:r>
  </w:p>
  <w:p w14:paraId="3CC1115D" w14:textId="27174744" w:rsidR="00F321EE" w:rsidRPr="004C6423" w:rsidRDefault="007E3327" w:rsidP="007E3327">
    <w:pPr>
      <w:pStyle w:val="Footer"/>
      <w:ind w:left="-1080"/>
      <w:jc w:val="right"/>
      <w:rPr>
        <w:rFonts w:ascii="VAG Rounded Std Light" w:hAnsi="VAG Rounded Std Light"/>
        <w:sz w:val="16"/>
        <w:szCs w:val="16"/>
      </w:rPr>
    </w:pPr>
    <w:r w:rsidRPr="004C6423">
      <w:rPr>
        <w:rFonts w:ascii="VAG Rounded Std Light" w:hAnsi="VAG Rounded Std Light"/>
        <w:sz w:val="16"/>
        <w:szCs w:val="16"/>
      </w:rPr>
      <w:t>© 2023 Mewburn Ellis LLP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F54" w14:textId="77777777" w:rsidR="00011A87" w:rsidRDefault="00011A87">
    <w:pPr>
      <w:pStyle w:val="Footer"/>
    </w:pPr>
  </w:p>
  <w:p w14:paraId="60710AD1" w14:textId="77777777" w:rsidR="00F16A04" w:rsidRPr="00172305" w:rsidRDefault="00F16A04" w:rsidP="00F601B9">
    <w:pPr>
      <w:pStyle w:val="Footer"/>
      <w:ind w:left="-10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DAED" w14:textId="77777777" w:rsidR="009A5B34" w:rsidRDefault="009A5B34" w:rsidP="00B22F8E">
      <w:r>
        <w:separator/>
      </w:r>
    </w:p>
  </w:footnote>
  <w:footnote w:type="continuationSeparator" w:id="0">
    <w:p w14:paraId="2C7BE444" w14:textId="77777777" w:rsidR="009A5B34" w:rsidRDefault="009A5B34" w:rsidP="00B2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D418" w14:textId="77777777" w:rsidR="00F16A04" w:rsidRPr="00FB5CD2" w:rsidRDefault="00F16A04" w:rsidP="00FB5CD2">
    <w:pPr>
      <w:pStyle w:val="Header"/>
      <w:ind w:left="-1080"/>
    </w:pPr>
    <w:r>
      <w:rPr>
        <w:noProof/>
        <w:lang w:val="en-GB" w:eastAsia="ja-JP"/>
      </w:rPr>
      <w:drawing>
        <wp:inline distT="0" distB="0" distL="0" distR="0" wp14:anchorId="4BB04F0D" wp14:editId="45D592AB">
          <wp:extent cx="7562088" cy="1858918"/>
          <wp:effectExtent l="0" t="0" r="762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INUATION_COLOUR-1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8589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558B" w14:textId="1B57859A" w:rsidR="00F16A04" w:rsidRDefault="007E3327" w:rsidP="00172305">
    <w:pPr>
      <w:pStyle w:val="Header"/>
      <w:ind w:left="-1080"/>
    </w:pPr>
    <w:r w:rsidRPr="007E3327">
      <w:rPr>
        <w:noProof/>
      </w:rPr>
      <mc:AlternateContent>
        <mc:Choice Requires="wps">
          <w:drawing>
            <wp:anchor distT="0" distB="0" distL="114300" distR="114300" simplePos="0" relativeHeight="251658752" behindDoc="0" locked="0" layoutInCell="1" allowOverlap="1" wp14:anchorId="07AD2BE8" wp14:editId="54646645">
              <wp:simplePos x="0" y="0"/>
              <wp:positionH relativeFrom="column">
                <wp:posOffset>-504825</wp:posOffset>
              </wp:positionH>
              <wp:positionV relativeFrom="paragraph">
                <wp:posOffset>-190500</wp:posOffset>
              </wp:positionV>
              <wp:extent cx="1570893" cy="338554"/>
              <wp:effectExtent l="0" t="0" r="0" b="0"/>
              <wp:wrapNone/>
              <wp:docPr id="4" name="TextBox 4"/>
              <wp:cNvGraphicFramePr/>
              <a:graphic xmlns:a="http://schemas.openxmlformats.org/drawingml/2006/main">
                <a:graphicData uri="http://schemas.microsoft.com/office/word/2010/wordprocessingShape">
                  <wps:wsp>
                    <wps:cNvSpPr txBox="1"/>
                    <wps:spPr>
                      <a:xfrm>
                        <a:off x="0" y="0"/>
                        <a:ext cx="1570893" cy="338554"/>
                      </a:xfrm>
                      <a:prstGeom prst="rect">
                        <a:avLst/>
                      </a:prstGeom>
                      <a:noFill/>
                    </wps:spPr>
                    <wps:txbx>
                      <w:txbxContent>
                        <w:p w14:paraId="48B32321" w14:textId="77777777" w:rsidR="007E3327" w:rsidRPr="00C96415" w:rsidRDefault="007E3327" w:rsidP="007E3327">
                          <w:pPr>
                            <w:tabs>
                              <w:tab w:val="center" w:pos="4252"/>
                              <w:tab w:val="right" w:pos="8504"/>
                            </w:tabs>
                            <w:kinsoku w:val="0"/>
                            <w:overflowPunct w:val="0"/>
                            <w:textAlignment w:val="baseline"/>
                            <w:rPr>
                              <w:rFonts w:ascii="VAG Rounded Std Light" w:eastAsia="MS Mincho" w:hAnsi="VAG Rounded Std Light"/>
                              <w:b/>
                              <w:bCs/>
                              <w:color w:val="5A5C61" w:themeColor="text1"/>
                              <w:kern w:val="24"/>
                              <w:sz w:val="32"/>
                              <w:szCs w:val="32"/>
                            </w:rPr>
                          </w:pPr>
                          <w:r w:rsidRPr="00C96415">
                            <w:rPr>
                              <w:rFonts w:ascii="VAG Rounded Std Light" w:eastAsia="MS Mincho" w:hAnsi="VAG Rounded Std Light"/>
                              <w:b/>
                              <w:bCs/>
                              <w:color w:val="5A5C61" w:themeColor="text1"/>
                              <w:kern w:val="24"/>
                              <w:sz w:val="32"/>
                              <w:szCs w:val="32"/>
                            </w:rPr>
                            <w:t>CONFIDENTIAL</w:t>
                          </w:r>
                        </w:p>
                      </w:txbxContent>
                    </wps:txbx>
                    <wps:bodyPr wrap="square">
                      <a:spAutoFit/>
                    </wps:bodyPr>
                  </wps:wsp>
                </a:graphicData>
              </a:graphic>
            </wp:anchor>
          </w:drawing>
        </mc:Choice>
        <mc:Fallback>
          <w:pict>
            <v:shapetype w14:anchorId="07AD2BE8" id="_x0000_t202" coordsize="21600,21600" o:spt="202" path="m,l,21600r21600,l21600,xe">
              <v:stroke joinstyle="miter"/>
              <v:path gradientshapeok="t" o:connecttype="rect"/>
            </v:shapetype>
            <v:shape id="TextBox 4" o:spid="_x0000_s1026" type="#_x0000_t202" style="position:absolute;left:0;text-align:left;margin-left:-39.75pt;margin-top:-15pt;width:123.7pt;height:26.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" filled="f" stroked="f">
              <v:textbox style="mso-fit-shape-to-text:t">
                <w:txbxContent>
                  <w:p w14:paraId="48B32321" w14:textId="77777777" w:rsidR="007E3327" w:rsidRPr="00C96415" w:rsidRDefault="007E3327" w:rsidP="007E3327">
                    <w:pPr>
                      <w:tabs>
                        <w:tab w:val="center" w:pos="4252"/>
                        <w:tab w:val="right" w:pos="8504"/>
                      </w:tabs>
                      <w:kinsoku w:val="0"/>
                      <w:overflowPunct w:val="0"/>
                      <w:textAlignment w:val="baseline"/>
                      <w:rPr>
                        <w:rFonts w:ascii="VAG Rounded Std Light" w:eastAsia="MS Mincho" w:hAnsi="VAG Rounded Std Light"/>
                        <w:b/>
                        <w:bCs/>
                        <w:color w:val="5A5C61" w:themeColor="text1"/>
                        <w:kern w:val="24"/>
                        <w:sz w:val="32"/>
                        <w:szCs w:val="32"/>
                      </w:rPr>
                    </w:pPr>
                    <w:r w:rsidRPr="00C96415">
                      <w:rPr>
                        <w:rFonts w:ascii="VAG Rounded Std Light" w:eastAsia="MS Mincho" w:hAnsi="VAG Rounded Std Light"/>
                        <w:b/>
                        <w:bCs/>
                        <w:color w:val="5A5C61" w:themeColor="text1"/>
                        <w:kern w:val="24"/>
                        <w:sz w:val="32"/>
                        <w:szCs w:val="32"/>
                      </w:rPr>
                      <w:t>CONFIDENTIAL</w:t>
                    </w:r>
                  </w:p>
                </w:txbxContent>
              </v:textbox>
            </v:shape>
          </w:pict>
        </mc:Fallback>
      </mc:AlternateContent>
    </w:r>
    <w:r w:rsidR="00C63165">
      <w:rPr>
        <w:noProof/>
        <w:lang w:val="en-GB" w:eastAsia="ja-JP"/>
      </w:rPr>
      <w:drawing>
        <wp:anchor distT="0" distB="0" distL="114300" distR="114300" simplePos="0" relativeHeight="251655680" behindDoc="0" locked="0" layoutInCell="1" allowOverlap="1" wp14:anchorId="2D688802" wp14:editId="0FB66319">
          <wp:simplePos x="0" y="0"/>
          <wp:positionH relativeFrom="column">
            <wp:posOffset>4798695</wp:posOffset>
          </wp:positionH>
          <wp:positionV relativeFrom="paragraph">
            <wp:posOffset>-236855</wp:posOffset>
          </wp:positionV>
          <wp:extent cx="1612900" cy="692939"/>
          <wp:effectExtent l="0" t="0" r="6350" b="0"/>
          <wp:wrapNone/>
          <wp:docPr id="2" name="Picture 2" descr="C:\Users\Sje\Desktop\New Letterhead\P2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e\Desktop\New Letterhead\P2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92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5C8C" w14:textId="33CC5B15" w:rsidR="00F16A04" w:rsidRDefault="007E3327" w:rsidP="00FB5CD2">
    <w:pPr>
      <w:pStyle w:val="Header"/>
      <w:ind w:left="-1080"/>
    </w:pPr>
    <w:r w:rsidRPr="007E3327">
      <w:rPr>
        <w:noProof/>
      </w:rPr>
      <mc:AlternateContent>
        <mc:Choice Requires="wps">
          <w:drawing>
            <wp:anchor distT="0" distB="0" distL="114300" distR="114300" simplePos="0" relativeHeight="251657728" behindDoc="0" locked="0" layoutInCell="1" allowOverlap="1" wp14:anchorId="61CCC0A9" wp14:editId="29917059">
              <wp:simplePos x="0" y="0"/>
              <wp:positionH relativeFrom="column">
                <wp:posOffset>-581025</wp:posOffset>
              </wp:positionH>
              <wp:positionV relativeFrom="paragraph">
                <wp:posOffset>-285750</wp:posOffset>
              </wp:positionV>
              <wp:extent cx="1570893" cy="338554"/>
              <wp:effectExtent l="0" t="0" r="0" b="0"/>
              <wp:wrapNone/>
              <wp:docPr id="5" name="TextBox 4">
                <a:extLst xmlns:a="http://schemas.openxmlformats.org/drawingml/2006/main">
                  <a:ext uri="{FF2B5EF4-FFF2-40B4-BE49-F238E27FC236}">
                    <a16:creationId xmlns:a16="http://schemas.microsoft.com/office/drawing/2014/main" id="{2B19ABB3-ECB9-4BE2-B784-09E8810EA3FF}"/>
                  </a:ext>
                </a:extLst>
              </wp:docPr>
              <wp:cNvGraphicFramePr/>
              <a:graphic xmlns:a="http://schemas.openxmlformats.org/drawingml/2006/main">
                <a:graphicData uri="http://schemas.microsoft.com/office/word/2010/wordprocessingShape">
                  <wps:wsp>
                    <wps:cNvSpPr txBox="1"/>
                    <wps:spPr>
                      <a:xfrm>
                        <a:off x="0" y="0"/>
                        <a:ext cx="1570893" cy="338554"/>
                      </a:xfrm>
                      <a:prstGeom prst="rect">
                        <a:avLst/>
                      </a:prstGeom>
                      <a:noFill/>
                    </wps:spPr>
                    <wps:txbx>
                      <w:txbxContent>
                        <w:p w14:paraId="651F2C10" w14:textId="77777777" w:rsidR="007E3327" w:rsidRPr="003C3B11" w:rsidRDefault="007E3327" w:rsidP="007E3327">
                          <w:pPr>
                            <w:tabs>
                              <w:tab w:val="center" w:pos="4252"/>
                              <w:tab w:val="right" w:pos="8504"/>
                            </w:tabs>
                            <w:kinsoku w:val="0"/>
                            <w:overflowPunct w:val="0"/>
                            <w:textAlignment w:val="baseline"/>
                            <w:rPr>
                              <w:rFonts w:ascii="VAG Rounded Std Light" w:eastAsia="MS Mincho" w:hAnsi="VAG Rounded Std Light"/>
                              <w:b/>
                              <w:bCs/>
                              <w:color w:val="5A5C61" w:themeColor="text1"/>
                              <w:kern w:val="24"/>
                              <w:sz w:val="32"/>
                              <w:szCs w:val="32"/>
                            </w:rPr>
                          </w:pPr>
                          <w:r w:rsidRPr="003C3B11">
                            <w:rPr>
                              <w:rFonts w:ascii="VAG Rounded Std Light" w:eastAsia="MS Mincho" w:hAnsi="VAG Rounded Std Light"/>
                              <w:b/>
                              <w:bCs/>
                              <w:color w:val="5A5C61" w:themeColor="text1"/>
                              <w:kern w:val="24"/>
                              <w:sz w:val="32"/>
                              <w:szCs w:val="32"/>
                            </w:rPr>
                            <w:t>CONFIDENTIAL</w:t>
                          </w:r>
                        </w:p>
                      </w:txbxContent>
                    </wps:txbx>
                    <wps:bodyPr wrap="square">
                      <a:spAutoFit/>
                    </wps:bodyPr>
                  </wps:wsp>
                </a:graphicData>
              </a:graphic>
            </wp:anchor>
          </w:drawing>
        </mc:Choice>
        <mc:Fallback>
          <w:pict>
            <v:shapetype w14:anchorId="61CCC0A9" id="_x0000_t202" coordsize="21600,21600" o:spt="202" path="m,l,21600r21600,l21600,xe">
              <v:stroke joinstyle="miter"/>
              <v:path gradientshapeok="t" o:connecttype="rect"/>
            </v:shapetype>
            <v:shape id="_x0000_s1027" type="#_x0000_t202" style="position:absolute;left:0;text-align:left;margin-left:-45.75pt;margin-top:-22.5pt;width:123.7pt;height:26.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" filled="f" stroked="f">
              <v:textbox style="mso-fit-shape-to-text:t">
                <w:txbxContent>
                  <w:p w14:paraId="651F2C10" w14:textId="77777777" w:rsidR="007E3327" w:rsidRPr="003C3B11" w:rsidRDefault="007E3327" w:rsidP="007E3327">
                    <w:pPr>
                      <w:tabs>
                        <w:tab w:val="center" w:pos="4252"/>
                        <w:tab w:val="right" w:pos="8504"/>
                      </w:tabs>
                      <w:kinsoku w:val="0"/>
                      <w:overflowPunct w:val="0"/>
                      <w:textAlignment w:val="baseline"/>
                      <w:rPr>
                        <w:rFonts w:ascii="VAG Rounded Std Light" w:eastAsia="MS Mincho" w:hAnsi="VAG Rounded Std Light"/>
                        <w:b/>
                        <w:bCs/>
                        <w:color w:val="5A5C61" w:themeColor="text1"/>
                        <w:kern w:val="24"/>
                        <w:sz w:val="32"/>
                        <w:szCs w:val="32"/>
                      </w:rPr>
                    </w:pPr>
                    <w:r w:rsidRPr="003C3B11">
                      <w:rPr>
                        <w:rFonts w:ascii="VAG Rounded Std Light" w:eastAsia="MS Mincho" w:hAnsi="VAG Rounded Std Light"/>
                        <w:b/>
                        <w:bCs/>
                        <w:color w:val="5A5C61" w:themeColor="text1"/>
                        <w:kern w:val="24"/>
                        <w:sz w:val="32"/>
                        <w:szCs w:val="32"/>
                      </w:rPr>
                      <w:t>CONFIDENTIAL</w:t>
                    </w:r>
                  </w:p>
                </w:txbxContent>
              </v:textbox>
            </v:shape>
          </w:pict>
        </mc:Fallback>
      </mc:AlternateContent>
    </w:r>
    <w:r w:rsidR="00965F35">
      <w:rPr>
        <w:noProof/>
        <w:lang w:val="en-GB" w:eastAsia="ja-JP"/>
      </w:rPr>
      <w:drawing>
        <wp:anchor distT="0" distB="0" distL="114300" distR="114300" simplePos="0" relativeHeight="251656704" behindDoc="0" locked="0" layoutInCell="1" allowOverlap="1" wp14:anchorId="2BB51D1F" wp14:editId="5E2AEA5A">
          <wp:simplePos x="0" y="0"/>
          <wp:positionH relativeFrom="column">
            <wp:posOffset>4034790</wp:posOffset>
          </wp:positionH>
          <wp:positionV relativeFrom="paragraph">
            <wp:posOffset>-133350</wp:posOffset>
          </wp:positionV>
          <wp:extent cx="2305050" cy="969010"/>
          <wp:effectExtent l="0" t="0" r="0" b="2540"/>
          <wp:wrapThrough wrapText="bothSides">
            <wp:wrapPolygon edited="0">
              <wp:start x="18922" y="0"/>
              <wp:lineTo x="2856" y="2548"/>
              <wp:lineTo x="0" y="3397"/>
              <wp:lineTo x="0" y="11890"/>
              <wp:lineTo x="11246" y="13588"/>
              <wp:lineTo x="1607" y="14013"/>
              <wp:lineTo x="1607" y="19958"/>
              <wp:lineTo x="11246" y="21232"/>
              <wp:lineTo x="17851" y="21232"/>
              <wp:lineTo x="18387" y="17835"/>
              <wp:lineTo x="17851" y="15712"/>
              <wp:lineTo x="16602" y="13588"/>
              <wp:lineTo x="19993" y="7644"/>
              <wp:lineTo x="21421" y="6370"/>
              <wp:lineTo x="21421" y="2123"/>
              <wp:lineTo x="20886" y="0"/>
              <wp:lineTo x="18922" y="0"/>
            </wp:wrapPolygon>
          </wp:wrapThrough>
          <wp:docPr id="3" name="Picture 3" descr="M:\Marketing\Brand\New Brand\Logos Guidelines &amp; Pantones\Logos\Firm\With strapline\PNG\ME_Master_Oxbl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New Brand\Logos Guidelines &amp; Pantones\Logos\Firm\With strapline\PNG\ME_Master_Oxblo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6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D5352"/>
    <w:multiLevelType w:val="hybridMultilevel"/>
    <w:tmpl w:val="4C3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6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127-4953-7314, v. 1"/>
    <w:docVar w:name="ndGeneratedStampLocation" w:val="ExceptFirst"/>
  </w:docVars>
  <w:rsids>
    <w:rsidRoot w:val="008B5AA0"/>
    <w:rsid w:val="000066B6"/>
    <w:rsid w:val="0000760F"/>
    <w:rsid w:val="00011A87"/>
    <w:rsid w:val="000130E7"/>
    <w:rsid w:val="00031A20"/>
    <w:rsid w:val="000377D4"/>
    <w:rsid w:val="00040820"/>
    <w:rsid w:val="0004100F"/>
    <w:rsid w:val="000454DF"/>
    <w:rsid w:val="00057F25"/>
    <w:rsid w:val="00066342"/>
    <w:rsid w:val="00071C5E"/>
    <w:rsid w:val="00086F06"/>
    <w:rsid w:val="000B5C0E"/>
    <w:rsid w:val="000B7C79"/>
    <w:rsid w:val="000D0376"/>
    <w:rsid w:val="000D593D"/>
    <w:rsid w:val="001638F0"/>
    <w:rsid w:val="00165C67"/>
    <w:rsid w:val="00172305"/>
    <w:rsid w:val="001D070C"/>
    <w:rsid w:val="0021059C"/>
    <w:rsid w:val="0021118B"/>
    <w:rsid w:val="002A0709"/>
    <w:rsid w:val="002B28B8"/>
    <w:rsid w:val="002B6FFB"/>
    <w:rsid w:val="002D1AD1"/>
    <w:rsid w:val="002D768E"/>
    <w:rsid w:val="002E40F4"/>
    <w:rsid w:val="002E70EE"/>
    <w:rsid w:val="002F48C3"/>
    <w:rsid w:val="003061A6"/>
    <w:rsid w:val="003250B1"/>
    <w:rsid w:val="00327050"/>
    <w:rsid w:val="003543DE"/>
    <w:rsid w:val="0038232F"/>
    <w:rsid w:val="003B59BE"/>
    <w:rsid w:val="003C3B11"/>
    <w:rsid w:val="003D1D0B"/>
    <w:rsid w:val="003D55F4"/>
    <w:rsid w:val="003F376A"/>
    <w:rsid w:val="00406FF2"/>
    <w:rsid w:val="00413D2E"/>
    <w:rsid w:val="0041452A"/>
    <w:rsid w:val="004168B4"/>
    <w:rsid w:val="00420F1E"/>
    <w:rsid w:val="00422A1B"/>
    <w:rsid w:val="004449A9"/>
    <w:rsid w:val="004513FF"/>
    <w:rsid w:val="0045766F"/>
    <w:rsid w:val="004666AA"/>
    <w:rsid w:val="00490B55"/>
    <w:rsid w:val="004961ED"/>
    <w:rsid w:val="004C6423"/>
    <w:rsid w:val="004E281B"/>
    <w:rsid w:val="004E3ADE"/>
    <w:rsid w:val="004E7FCD"/>
    <w:rsid w:val="00500335"/>
    <w:rsid w:val="00507832"/>
    <w:rsid w:val="005412B1"/>
    <w:rsid w:val="00545945"/>
    <w:rsid w:val="00562175"/>
    <w:rsid w:val="0058080A"/>
    <w:rsid w:val="00586297"/>
    <w:rsid w:val="005B08C7"/>
    <w:rsid w:val="005C0296"/>
    <w:rsid w:val="005E19E1"/>
    <w:rsid w:val="005E3656"/>
    <w:rsid w:val="005E3707"/>
    <w:rsid w:val="006141EB"/>
    <w:rsid w:val="00616C5C"/>
    <w:rsid w:val="006857F6"/>
    <w:rsid w:val="00690FBC"/>
    <w:rsid w:val="006B1397"/>
    <w:rsid w:val="006B6CB5"/>
    <w:rsid w:val="006C0489"/>
    <w:rsid w:val="006C5C31"/>
    <w:rsid w:val="006D5121"/>
    <w:rsid w:val="006E06F4"/>
    <w:rsid w:val="006F39D4"/>
    <w:rsid w:val="006F6A19"/>
    <w:rsid w:val="007158F6"/>
    <w:rsid w:val="007539DD"/>
    <w:rsid w:val="00755553"/>
    <w:rsid w:val="00763D7E"/>
    <w:rsid w:val="00780772"/>
    <w:rsid w:val="007A2551"/>
    <w:rsid w:val="007C15F4"/>
    <w:rsid w:val="007E169C"/>
    <w:rsid w:val="007E3327"/>
    <w:rsid w:val="007F12EE"/>
    <w:rsid w:val="007F5EDE"/>
    <w:rsid w:val="0081545E"/>
    <w:rsid w:val="008411AA"/>
    <w:rsid w:val="00843480"/>
    <w:rsid w:val="00855E64"/>
    <w:rsid w:val="00866710"/>
    <w:rsid w:val="00870DE4"/>
    <w:rsid w:val="0088584F"/>
    <w:rsid w:val="00887F22"/>
    <w:rsid w:val="00897D07"/>
    <w:rsid w:val="008B5AA0"/>
    <w:rsid w:val="008F7811"/>
    <w:rsid w:val="00920E37"/>
    <w:rsid w:val="0093065D"/>
    <w:rsid w:val="00947FA2"/>
    <w:rsid w:val="00961218"/>
    <w:rsid w:val="00965F35"/>
    <w:rsid w:val="00967654"/>
    <w:rsid w:val="00997585"/>
    <w:rsid w:val="009A3FD2"/>
    <w:rsid w:val="009A5B34"/>
    <w:rsid w:val="009C7734"/>
    <w:rsid w:val="009D5667"/>
    <w:rsid w:val="009E3247"/>
    <w:rsid w:val="009F4E1B"/>
    <w:rsid w:val="00A03A7E"/>
    <w:rsid w:val="00A14355"/>
    <w:rsid w:val="00A32C1A"/>
    <w:rsid w:val="00A67B95"/>
    <w:rsid w:val="00A74441"/>
    <w:rsid w:val="00A900C0"/>
    <w:rsid w:val="00A908B8"/>
    <w:rsid w:val="00AA05D9"/>
    <w:rsid w:val="00AB3965"/>
    <w:rsid w:val="00AB58AB"/>
    <w:rsid w:val="00AB7134"/>
    <w:rsid w:val="00AE0FFF"/>
    <w:rsid w:val="00B06E5C"/>
    <w:rsid w:val="00B22F8E"/>
    <w:rsid w:val="00B25132"/>
    <w:rsid w:val="00B37EE1"/>
    <w:rsid w:val="00B47B1B"/>
    <w:rsid w:val="00B57933"/>
    <w:rsid w:val="00B84832"/>
    <w:rsid w:val="00BA65C4"/>
    <w:rsid w:val="00BB44DD"/>
    <w:rsid w:val="00BD27A3"/>
    <w:rsid w:val="00BD29A0"/>
    <w:rsid w:val="00BD5F2F"/>
    <w:rsid w:val="00BE31E2"/>
    <w:rsid w:val="00C17804"/>
    <w:rsid w:val="00C17FAD"/>
    <w:rsid w:val="00C215C0"/>
    <w:rsid w:val="00C2301F"/>
    <w:rsid w:val="00C305AC"/>
    <w:rsid w:val="00C63165"/>
    <w:rsid w:val="00C74524"/>
    <w:rsid w:val="00C8240F"/>
    <w:rsid w:val="00C96415"/>
    <w:rsid w:val="00C966B0"/>
    <w:rsid w:val="00CA48E3"/>
    <w:rsid w:val="00CD5E87"/>
    <w:rsid w:val="00CE1989"/>
    <w:rsid w:val="00CF1BD1"/>
    <w:rsid w:val="00CF330A"/>
    <w:rsid w:val="00CF6FF9"/>
    <w:rsid w:val="00D1316E"/>
    <w:rsid w:val="00D15FF5"/>
    <w:rsid w:val="00D169A5"/>
    <w:rsid w:val="00D17111"/>
    <w:rsid w:val="00D177F2"/>
    <w:rsid w:val="00D92CFA"/>
    <w:rsid w:val="00DB14FC"/>
    <w:rsid w:val="00DB3F63"/>
    <w:rsid w:val="00DB6211"/>
    <w:rsid w:val="00DC7BF9"/>
    <w:rsid w:val="00DE5923"/>
    <w:rsid w:val="00E04DD8"/>
    <w:rsid w:val="00E17150"/>
    <w:rsid w:val="00E20051"/>
    <w:rsid w:val="00E257A0"/>
    <w:rsid w:val="00E36B12"/>
    <w:rsid w:val="00E5750B"/>
    <w:rsid w:val="00E70F5A"/>
    <w:rsid w:val="00E733F7"/>
    <w:rsid w:val="00E74562"/>
    <w:rsid w:val="00E7662B"/>
    <w:rsid w:val="00E942A1"/>
    <w:rsid w:val="00EA4799"/>
    <w:rsid w:val="00EE06FD"/>
    <w:rsid w:val="00EF188C"/>
    <w:rsid w:val="00EF7DF2"/>
    <w:rsid w:val="00F149AC"/>
    <w:rsid w:val="00F16A04"/>
    <w:rsid w:val="00F321EE"/>
    <w:rsid w:val="00F469C2"/>
    <w:rsid w:val="00F601B9"/>
    <w:rsid w:val="00F67754"/>
    <w:rsid w:val="00F86943"/>
    <w:rsid w:val="00F87BE5"/>
    <w:rsid w:val="00FB5CD2"/>
    <w:rsid w:val="00FD0305"/>
    <w:rsid w:val="00FD09F5"/>
    <w:rsid w:val="00FD7D51"/>
    <w:rsid w:val="00FF11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CE4B3"/>
  <w15:docId w15:val="{28C63201-E55A-4B2D-8EA2-C6625033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F2"/>
  </w:style>
  <w:style w:type="paragraph" w:styleId="Heading1">
    <w:name w:val="heading 1"/>
    <w:basedOn w:val="Normal"/>
    <w:next w:val="Normal"/>
    <w:link w:val="Heading1Char"/>
    <w:uiPriority w:val="9"/>
    <w:qFormat/>
    <w:rsid w:val="00920E37"/>
    <w:pPr>
      <w:keepNext/>
      <w:keepLines/>
      <w:spacing w:before="240"/>
      <w:outlineLvl w:val="0"/>
    </w:pPr>
    <w:rPr>
      <w:rFonts w:asciiTheme="majorHAnsi" w:eastAsiaTheme="majorEastAsia" w:hAnsiTheme="majorHAnsi" w:cstheme="majorBidi"/>
      <w:color w:val="6967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offName">
    <w:name w:val="Signoff Name"/>
    <w:basedOn w:val="Normal"/>
    <w:rsid w:val="00690FBC"/>
    <w:pPr>
      <w:tabs>
        <w:tab w:val="left" w:pos="3969"/>
      </w:tabs>
      <w:spacing w:line="230" w:lineRule="exact"/>
    </w:pPr>
    <w:rPr>
      <w:rFonts w:ascii="Univers LT Std 45 Light" w:eastAsia="Times New Roman" w:hAnsi="Univers LT Std 45 Light" w:cs="Times New Roman"/>
      <w:b/>
      <w:color w:val="7A003C"/>
      <w:spacing w:val="-8"/>
      <w:sz w:val="20"/>
      <w:szCs w:val="24"/>
      <w:lang w:val="en-GB" w:eastAsia="en-GB"/>
    </w:rPr>
  </w:style>
  <w:style w:type="paragraph" w:styleId="Header">
    <w:name w:val="header"/>
    <w:basedOn w:val="Normal"/>
    <w:link w:val="HeaderChar"/>
    <w:uiPriority w:val="99"/>
    <w:unhideWhenUsed/>
    <w:rsid w:val="00B22F8E"/>
    <w:pPr>
      <w:tabs>
        <w:tab w:val="center" w:pos="4680"/>
        <w:tab w:val="right" w:pos="9360"/>
      </w:tabs>
    </w:pPr>
  </w:style>
  <w:style w:type="character" w:customStyle="1" w:styleId="HeaderChar">
    <w:name w:val="Header Char"/>
    <w:basedOn w:val="DefaultParagraphFont"/>
    <w:link w:val="Header"/>
    <w:uiPriority w:val="99"/>
    <w:rsid w:val="00B22F8E"/>
  </w:style>
  <w:style w:type="paragraph" w:styleId="Footer">
    <w:name w:val="footer"/>
    <w:basedOn w:val="Normal"/>
    <w:link w:val="FooterChar"/>
    <w:uiPriority w:val="99"/>
    <w:unhideWhenUsed/>
    <w:rsid w:val="00B22F8E"/>
    <w:pPr>
      <w:tabs>
        <w:tab w:val="center" w:pos="4680"/>
        <w:tab w:val="right" w:pos="9360"/>
      </w:tabs>
    </w:pPr>
  </w:style>
  <w:style w:type="character" w:customStyle="1" w:styleId="FooterChar">
    <w:name w:val="Footer Char"/>
    <w:basedOn w:val="DefaultParagraphFont"/>
    <w:link w:val="Footer"/>
    <w:uiPriority w:val="99"/>
    <w:rsid w:val="00B22F8E"/>
  </w:style>
  <w:style w:type="paragraph" w:customStyle="1" w:styleId="01RecipentsName">
    <w:name w:val="01. Recipent's Name"/>
    <w:basedOn w:val="Normal"/>
    <w:qFormat/>
    <w:rsid w:val="00C17804"/>
    <w:rPr>
      <w:rFonts w:cs="Arial"/>
      <w:b/>
      <w:szCs w:val="18"/>
    </w:rPr>
  </w:style>
  <w:style w:type="paragraph" w:customStyle="1" w:styleId="02CompanyNameAdd">
    <w:name w:val="02. Company Name &amp; Add."/>
    <w:basedOn w:val="Normal"/>
    <w:qFormat/>
    <w:rsid w:val="00C17804"/>
    <w:rPr>
      <w:rFonts w:cs="Arial"/>
      <w:szCs w:val="18"/>
    </w:rPr>
  </w:style>
  <w:style w:type="paragraph" w:customStyle="1" w:styleId="02aCompanyNameAddLastline">
    <w:name w:val="02a. Company Name &amp; Add_Last line"/>
    <w:basedOn w:val="Normal"/>
    <w:qFormat/>
    <w:rsid w:val="006F39D4"/>
    <w:pPr>
      <w:spacing w:after="800"/>
    </w:pPr>
    <w:rPr>
      <w:rFonts w:cs="Arial"/>
      <w:szCs w:val="18"/>
    </w:rPr>
  </w:style>
  <w:style w:type="paragraph" w:customStyle="1" w:styleId="03Date">
    <w:name w:val="03. Date"/>
    <w:basedOn w:val="Normal"/>
    <w:qFormat/>
    <w:rsid w:val="000130E7"/>
    <w:pPr>
      <w:spacing w:after="360"/>
    </w:pPr>
    <w:rPr>
      <w:rFonts w:cs="Arial"/>
      <w:b/>
      <w:szCs w:val="18"/>
    </w:rPr>
  </w:style>
  <w:style w:type="paragraph" w:customStyle="1" w:styleId="04BodyText">
    <w:name w:val="04. Body Text"/>
    <w:basedOn w:val="Normal"/>
    <w:qFormat/>
    <w:rsid w:val="005B08C7"/>
    <w:pPr>
      <w:spacing w:after="360"/>
    </w:pPr>
    <w:rPr>
      <w:rFonts w:cs="Arial"/>
      <w:szCs w:val="18"/>
    </w:rPr>
  </w:style>
  <w:style w:type="paragraph" w:customStyle="1" w:styleId="05NameSurname">
    <w:name w:val="05. Name/Surname"/>
    <w:basedOn w:val="04BodyText"/>
    <w:qFormat/>
    <w:rsid w:val="001638F0"/>
    <w:pPr>
      <w:spacing w:after="0"/>
    </w:pPr>
    <w:rPr>
      <w:b/>
    </w:rPr>
  </w:style>
  <w:style w:type="paragraph" w:customStyle="1" w:styleId="06TitleTelEmail">
    <w:name w:val="06. Title/Tel/Email"/>
    <w:basedOn w:val="04BodyText"/>
    <w:qFormat/>
    <w:rsid w:val="00780772"/>
    <w:pPr>
      <w:spacing w:after="0"/>
    </w:pPr>
  </w:style>
  <w:style w:type="paragraph" w:styleId="NormalWeb">
    <w:name w:val="Normal (Web)"/>
    <w:basedOn w:val="Normal"/>
    <w:uiPriority w:val="99"/>
    <w:semiHidden/>
    <w:unhideWhenUsed/>
    <w:rsid w:val="006857F6"/>
    <w:pPr>
      <w:spacing w:before="100" w:beforeAutospacing="1" w:after="100" w:afterAutospacing="1"/>
    </w:pPr>
    <w:rPr>
      <w:rFonts w:ascii="Times New Roman" w:hAnsi="Times New Roman" w:cs="Times New Roman"/>
      <w:sz w:val="24"/>
      <w:szCs w:val="24"/>
      <w:lang w:val="en-GB" w:eastAsia="en-GB"/>
    </w:rPr>
  </w:style>
  <w:style w:type="paragraph" w:customStyle="1" w:styleId="03aDearRecipient">
    <w:name w:val="03a. Dear Recipient"/>
    <w:basedOn w:val="04BodyText"/>
    <w:qFormat/>
    <w:rsid w:val="000B7C79"/>
    <w:pPr>
      <w:spacing w:after="60"/>
    </w:pPr>
  </w:style>
  <w:style w:type="character" w:styleId="CommentReference">
    <w:name w:val="annotation reference"/>
    <w:basedOn w:val="DefaultParagraphFont"/>
    <w:uiPriority w:val="99"/>
    <w:semiHidden/>
    <w:unhideWhenUsed/>
    <w:rsid w:val="006F6A19"/>
    <w:rPr>
      <w:sz w:val="18"/>
      <w:szCs w:val="18"/>
    </w:rPr>
  </w:style>
  <w:style w:type="paragraph" w:styleId="CommentText">
    <w:name w:val="annotation text"/>
    <w:basedOn w:val="Normal"/>
    <w:link w:val="CommentTextChar"/>
    <w:uiPriority w:val="99"/>
    <w:semiHidden/>
    <w:unhideWhenUsed/>
    <w:rsid w:val="006F6A19"/>
    <w:rPr>
      <w:sz w:val="24"/>
      <w:szCs w:val="24"/>
    </w:rPr>
  </w:style>
  <w:style w:type="character" w:customStyle="1" w:styleId="CommentTextChar">
    <w:name w:val="Comment Text Char"/>
    <w:basedOn w:val="DefaultParagraphFont"/>
    <w:link w:val="CommentText"/>
    <w:uiPriority w:val="99"/>
    <w:semiHidden/>
    <w:rsid w:val="006F6A19"/>
    <w:rPr>
      <w:sz w:val="24"/>
      <w:szCs w:val="24"/>
    </w:rPr>
  </w:style>
  <w:style w:type="paragraph" w:styleId="CommentSubject">
    <w:name w:val="annotation subject"/>
    <w:basedOn w:val="CommentText"/>
    <w:next w:val="CommentText"/>
    <w:link w:val="CommentSubjectChar"/>
    <w:uiPriority w:val="99"/>
    <w:semiHidden/>
    <w:unhideWhenUsed/>
    <w:rsid w:val="006F6A19"/>
    <w:rPr>
      <w:b/>
      <w:bCs/>
      <w:sz w:val="20"/>
      <w:szCs w:val="20"/>
    </w:rPr>
  </w:style>
  <w:style w:type="character" w:customStyle="1" w:styleId="CommentSubjectChar">
    <w:name w:val="Comment Subject Char"/>
    <w:basedOn w:val="CommentTextChar"/>
    <w:link w:val="CommentSubject"/>
    <w:uiPriority w:val="99"/>
    <w:semiHidden/>
    <w:rsid w:val="006F6A19"/>
    <w:rPr>
      <w:b/>
      <w:bCs/>
      <w:sz w:val="20"/>
      <w:szCs w:val="20"/>
    </w:rPr>
  </w:style>
  <w:style w:type="paragraph" w:styleId="BalloonText">
    <w:name w:val="Balloon Text"/>
    <w:basedOn w:val="Normal"/>
    <w:link w:val="BalloonTextChar"/>
    <w:uiPriority w:val="99"/>
    <w:semiHidden/>
    <w:unhideWhenUsed/>
    <w:rsid w:val="006F6A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6A19"/>
    <w:rPr>
      <w:rFonts w:ascii="Times New Roman" w:hAnsi="Times New Roman" w:cs="Times New Roman"/>
      <w:sz w:val="18"/>
      <w:szCs w:val="18"/>
    </w:rPr>
  </w:style>
  <w:style w:type="character" w:customStyle="1" w:styleId="Heading1Char">
    <w:name w:val="Heading 1 Char"/>
    <w:basedOn w:val="DefaultParagraphFont"/>
    <w:link w:val="Heading1"/>
    <w:uiPriority w:val="9"/>
    <w:rsid w:val="00920E37"/>
    <w:rPr>
      <w:rFonts w:asciiTheme="majorHAnsi" w:eastAsiaTheme="majorEastAsia" w:hAnsiTheme="majorHAnsi" w:cstheme="majorBidi"/>
      <w:color w:val="696765" w:themeColor="accent1" w:themeShade="BF"/>
      <w:sz w:val="32"/>
      <w:szCs w:val="32"/>
    </w:rPr>
  </w:style>
  <w:style w:type="character" w:styleId="PageNumber">
    <w:name w:val="page number"/>
    <w:basedOn w:val="DefaultParagraphFont"/>
    <w:uiPriority w:val="99"/>
    <w:semiHidden/>
    <w:unhideWhenUsed/>
    <w:rsid w:val="00F601B9"/>
  </w:style>
  <w:style w:type="character" w:styleId="Hyperlink">
    <w:name w:val="Hyperlink"/>
    <w:basedOn w:val="DefaultParagraphFont"/>
    <w:uiPriority w:val="99"/>
    <w:unhideWhenUsed/>
    <w:rsid w:val="00011A87"/>
    <w:rPr>
      <w:color w:val="595A5C" w:themeColor="hyperlink"/>
      <w:u w:val="single"/>
    </w:rPr>
  </w:style>
  <w:style w:type="table" w:styleId="TableGrid">
    <w:name w:val="Table Grid"/>
    <w:basedOn w:val="TableNormal"/>
    <w:rsid w:val="0088584F"/>
    <w:pPr>
      <w:widowControl w:val="0"/>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6244">
      <w:bodyDiv w:val="1"/>
      <w:marLeft w:val="0"/>
      <w:marRight w:val="0"/>
      <w:marTop w:val="0"/>
      <w:marBottom w:val="0"/>
      <w:divBdr>
        <w:top w:val="none" w:sz="0" w:space="0" w:color="auto"/>
        <w:left w:val="none" w:sz="0" w:space="0" w:color="auto"/>
        <w:bottom w:val="none" w:sz="0" w:space="0" w:color="auto"/>
        <w:right w:val="none" w:sz="0" w:space="0" w:color="auto"/>
      </w:divBdr>
    </w:div>
    <w:div w:id="221673525">
      <w:bodyDiv w:val="1"/>
      <w:marLeft w:val="0"/>
      <w:marRight w:val="0"/>
      <w:marTop w:val="0"/>
      <w:marBottom w:val="0"/>
      <w:divBdr>
        <w:top w:val="none" w:sz="0" w:space="0" w:color="auto"/>
        <w:left w:val="none" w:sz="0" w:space="0" w:color="auto"/>
        <w:bottom w:val="none" w:sz="0" w:space="0" w:color="auto"/>
        <w:right w:val="none" w:sz="0" w:space="0" w:color="auto"/>
      </w:divBdr>
    </w:div>
    <w:div w:id="241647283">
      <w:bodyDiv w:val="1"/>
      <w:marLeft w:val="0"/>
      <w:marRight w:val="0"/>
      <w:marTop w:val="0"/>
      <w:marBottom w:val="0"/>
      <w:divBdr>
        <w:top w:val="none" w:sz="0" w:space="0" w:color="auto"/>
        <w:left w:val="none" w:sz="0" w:space="0" w:color="auto"/>
        <w:bottom w:val="none" w:sz="0" w:space="0" w:color="auto"/>
        <w:right w:val="none" w:sz="0" w:space="0" w:color="auto"/>
      </w:divBdr>
    </w:div>
    <w:div w:id="250938133">
      <w:bodyDiv w:val="1"/>
      <w:marLeft w:val="0"/>
      <w:marRight w:val="0"/>
      <w:marTop w:val="0"/>
      <w:marBottom w:val="0"/>
      <w:divBdr>
        <w:top w:val="none" w:sz="0" w:space="0" w:color="auto"/>
        <w:left w:val="none" w:sz="0" w:space="0" w:color="auto"/>
        <w:bottom w:val="none" w:sz="0" w:space="0" w:color="auto"/>
        <w:right w:val="none" w:sz="0" w:space="0" w:color="auto"/>
      </w:divBdr>
    </w:div>
    <w:div w:id="335960987">
      <w:bodyDiv w:val="1"/>
      <w:marLeft w:val="0"/>
      <w:marRight w:val="0"/>
      <w:marTop w:val="0"/>
      <w:marBottom w:val="0"/>
      <w:divBdr>
        <w:top w:val="none" w:sz="0" w:space="0" w:color="auto"/>
        <w:left w:val="none" w:sz="0" w:space="0" w:color="auto"/>
        <w:bottom w:val="none" w:sz="0" w:space="0" w:color="auto"/>
        <w:right w:val="none" w:sz="0" w:space="0" w:color="auto"/>
      </w:divBdr>
    </w:div>
    <w:div w:id="378094581">
      <w:bodyDiv w:val="1"/>
      <w:marLeft w:val="0"/>
      <w:marRight w:val="0"/>
      <w:marTop w:val="0"/>
      <w:marBottom w:val="0"/>
      <w:divBdr>
        <w:top w:val="none" w:sz="0" w:space="0" w:color="auto"/>
        <w:left w:val="none" w:sz="0" w:space="0" w:color="auto"/>
        <w:bottom w:val="none" w:sz="0" w:space="0" w:color="auto"/>
        <w:right w:val="none" w:sz="0" w:space="0" w:color="auto"/>
      </w:divBdr>
    </w:div>
    <w:div w:id="484321087">
      <w:bodyDiv w:val="1"/>
      <w:marLeft w:val="0"/>
      <w:marRight w:val="0"/>
      <w:marTop w:val="0"/>
      <w:marBottom w:val="0"/>
      <w:divBdr>
        <w:top w:val="none" w:sz="0" w:space="0" w:color="auto"/>
        <w:left w:val="none" w:sz="0" w:space="0" w:color="auto"/>
        <w:bottom w:val="none" w:sz="0" w:space="0" w:color="auto"/>
        <w:right w:val="none" w:sz="0" w:space="0" w:color="auto"/>
      </w:divBdr>
    </w:div>
    <w:div w:id="979305112">
      <w:bodyDiv w:val="1"/>
      <w:marLeft w:val="0"/>
      <w:marRight w:val="0"/>
      <w:marTop w:val="0"/>
      <w:marBottom w:val="0"/>
      <w:divBdr>
        <w:top w:val="none" w:sz="0" w:space="0" w:color="auto"/>
        <w:left w:val="none" w:sz="0" w:space="0" w:color="auto"/>
        <w:bottom w:val="none" w:sz="0" w:space="0" w:color="auto"/>
        <w:right w:val="none" w:sz="0" w:space="0" w:color="auto"/>
      </w:divBdr>
    </w:div>
    <w:div w:id="1073546432">
      <w:bodyDiv w:val="1"/>
      <w:marLeft w:val="0"/>
      <w:marRight w:val="0"/>
      <w:marTop w:val="0"/>
      <w:marBottom w:val="0"/>
      <w:divBdr>
        <w:top w:val="none" w:sz="0" w:space="0" w:color="auto"/>
        <w:left w:val="none" w:sz="0" w:space="0" w:color="auto"/>
        <w:bottom w:val="none" w:sz="0" w:space="0" w:color="auto"/>
        <w:right w:val="none" w:sz="0" w:space="0" w:color="auto"/>
      </w:divBdr>
    </w:div>
    <w:div w:id="1705212934">
      <w:bodyDiv w:val="1"/>
      <w:marLeft w:val="0"/>
      <w:marRight w:val="0"/>
      <w:marTop w:val="0"/>
      <w:marBottom w:val="0"/>
      <w:divBdr>
        <w:top w:val="none" w:sz="0" w:space="0" w:color="auto"/>
        <w:left w:val="none" w:sz="0" w:space="0" w:color="auto"/>
        <w:bottom w:val="none" w:sz="0" w:space="0" w:color="auto"/>
        <w:right w:val="none" w:sz="0" w:space="0" w:color="auto"/>
      </w:divBdr>
    </w:div>
    <w:div w:id="1809013677">
      <w:bodyDiv w:val="1"/>
      <w:marLeft w:val="0"/>
      <w:marRight w:val="0"/>
      <w:marTop w:val="0"/>
      <w:marBottom w:val="0"/>
      <w:divBdr>
        <w:top w:val="none" w:sz="0" w:space="0" w:color="auto"/>
        <w:left w:val="none" w:sz="0" w:space="0" w:color="auto"/>
        <w:bottom w:val="none" w:sz="0" w:space="0" w:color="auto"/>
        <w:right w:val="none" w:sz="0" w:space="0" w:color="auto"/>
      </w:divBdr>
    </w:div>
    <w:div w:id="1839031880">
      <w:bodyDiv w:val="1"/>
      <w:marLeft w:val="0"/>
      <w:marRight w:val="0"/>
      <w:marTop w:val="0"/>
      <w:marBottom w:val="0"/>
      <w:divBdr>
        <w:top w:val="none" w:sz="0" w:space="0" w:color="auto"/>
        <w:left w:val="none" w:sz="0" w:space="0" w:color="auto"/>
        <w:bottom w:val="none" w:sz="0" w:space="0" w:color="auto"/>
        <w:right w:val="none" w:sz="0" w:space="0" w:color="auto"/>
      </w:divBdr>
    </w:div>
    <w:div w:id="1924796482">
      <w:bodyDiv w:val="1"/>
      <w:marLeft w:val="0"/>
      <w:marRight w:val="0"/>
      <w:marTop w:val="0"/>
      <w:marBottom w:val="0"/>
      <w:divBdr>
        <w:top w:val="none" w:sz="0" w:space="0" w:color="auto"/>
        <w:left w:val="none" w:sz="0" w:space="0" w:color="auto"/>
        <w:bottom w:val="none" w:sz="0" w:space="0" w:color="auto"/>
        <w:right w:val="none" w:sz="0" w:space="0" w:color="auto"/>
      </w:divBdr>
    </w:div>
    <w:div w:id="1928883186">
      <w:bodyDiv w:val="1"/>
      <w:marLeft w:val="0"/>
      <w:marRight w:val="0"/>
      <w:marTop w:val="0"/>
      <w:marBottom w:val="0"/>
      <w:divBdr>
        <w:top w:val="none" w:sz="0" w:space="0" w:color="auto"/>
        <w:left w:val="none" w:sz="0" w:space="0" w:color="auto"/>
        <w:bottom w:val="none" w:sz="0" w:space="0" w:color="auto"/>
        <w:right w:val="none" w:sz="0" w:space="0" w:color="auto"/>
      </w:divBdr>
    </w:div>
    <w:div w:id="1990359074">
      <w:bodyDiv w:val="1"/>
      <w:marLeft w:val="0"/>
      <w:marRight w:val="0"/>
      <w:marTop w:val="0"/>
      <w:marBottom w:val="0"/>
      <w:divBdr>
        <w:top w:val="none" w:sz="0" w:space="0" w:color="auto"/>
        <w:left w:val="none" w:sz="0" w:space="0" w:color="auto"/>
        <w:bottom w:val="none" w:sz="0" w:space="0" w:color="auto"/>
        <w:right w:val="none" w:sz="0" w:space="0" w:color="auto"/>
      </w:divBdr>
    </w:div>
    <w:div w:id="2127575930">
      <w:bodyDiv w:val="1"/>
      <w:marLeft w:val="0"/>
      <w:marRight w:val="0"/>
      <w:marTop w:val="0"/>
      <w:marBottom w:val="0"/>
      <w:divBdr>
        <w:top w:val="none" w:sz="0" w:space="0" w:color="auto"/>
        <w:left w:val="none" w:sz="0" w:space="0" w:color="auto"/>
        <w:bottom w:val="none" w:sz="0" w:space="0" w:color="auto"/>
        <w:right w:val="none" w:sz="0" w:space="0" w:color="auto"/>
      </w:divBdr>
    </w:div>
    <w:div w:id="2136295257">
      <w:bodyDiv w:val="1"/>
      <w:marLeft w:val="0"/>
      <w:marRight w:val="0"/>
      <w:marTop w:val="0"/>
      <w:marBottom w:val="0"/>
      <w:divBdr>
        <w:top w:val="none" w:sz="0" w:space="0" w:color="auto"/>
        <w:left w:val="none" w:sz="0" w:space="0" w:color="auto"/>
        <w:bottom w:val="none" w:sz="0" w:space="0" w:color="auto"/>
        <w:right w:val="none" w:sz="0" w:space="0" w:color="auto"/>
      </w:divBdr>
    </w:div>
    <w:div w:id="21432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291780.fs1.hubspotusercontent-na1.net/hubfs/4291780/Invention%20disclosure%20form%20-%20Part%202%20(Drawings).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291780.fs1.hubspotusercontent-na1.net/hubfs/4291780/Invention%20disclosure%20form%20-%20Part%202%20(Drawings).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wburn.com/law-practice-library/inventorship-and-ownersh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mewbur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Brand\New%20Brand\Templates\Letterhead\LH%20Logo%20only%20-%20July%202018.dotx" TargetMode="External"/></Relationships>
</file>

<file path=word/theme/theme1.xml><?xml version="1.0" encoding="utf-8"?>
<a:theme xmlns:a="http://schemas.openxmlformats.org/drawingml/2006/main" name="Office Theme">
  <a:themeElements>
    <a:clrScheme name="Custom 2">
      <a:dk1>
        <a:srgbClr val="5A5C61"/>
      </a:dk1>
      <a:lt1>
        <a:sysClr val="window" lastClr="FFFFFF"/>
      </a:lt1>
      <a:dk2>
        <a:srgbClr val="F0CBD9"/>
      </a:dk2>
      <a:lt2>
        <a:srgbClr val="8F4D6C"/>
      </a:lt2>
      <a:accent1>
        <a:srgbClr val="8C8A88"/>
      </a:accent1>
      <a:accent2>
        <a:srgbClr val="FF99CC"/>
      </a:accent2>
      <a:accent3>
        <a:srgbClr val="B7B8B9"/>
      </a:accent3>
      <a:accent4>
        <a:srgbClr val="8ECEA9"/>
      </a:accent4>
      <a:accent5>
        <a:srgbClr val="F68F58"/>
      </a:accent5>
      <a:accent6>
        <a:srgbClr val="000000"/>
      </a:accent6>
      <a:hlink>
        <a:srgbClr val="595A5C"/>
      </a:hlink>
      <a:folHlink>
        <a:srgbClr val="AEAE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012C-4240-4207-BB09-D190C887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Logo only - July 2018.dotx</Template>
  <TotalTime>1</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Hall</dc:creator>
  <cp:keywords/>
  <dc:description/>
  <cp:lastModifiedBy>Daniella Haigh</cp:lastModifiedBy>
  <cp:revision>2</cp:revision>
  <cp:lastPrinted>2018-06-01T09:30:00Z</cp:lastPrinted>
  <dcterms:created xsi:type="dcterms:W3CDTF">2024-08-06T08:44:00Z</dcterms:created>
  <dcterms:modified xsi:type="dcterms:W3CDTF">2024-08-06T08:44:00Z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fsDocnumber">
    <vt:lpwstr>17197620</vt:lpwstr>
  </property>
  <property fmtid="{D5CDD505-2E9C-101B-9397-08002B2CF9AE}" pid="4" name="efsDocname">
    <vt:lpwstr>Test 2 new letterhead</vt:lpwstr>
  </property>
  <property fmtid="{D5CDD505-2E9C-101B-9397-08002B2CF9AE}" pid="5" name="efsCreationDate">
    <vt:lpwstr>01/05/2018</vt:lpwstr>
  </property>
  <property fmtid="{D5CDD505-2E9C-101B-9397-08002B2CF9AE}" pid="6" name="efsAuthorid">
    <vt:lpwstr>SJE</vt:lpwstr>
  </property>
  <property fmtid="{D5CDD505-2E9C-101B-9397-08002B2CF9AE}" pid="7" name="efsAuthorName">
    <vt:lpwstr>Shaila Evennett</vt:lpwstr>
  </property>
  <property fmtid="{D5CDD505-2E9C-101B-9397-08002B2CF9AE}" pid="8" name="efsApplicationNo">
    <vt:lpwstr> </vt:lpwstr>
  </property>
  <property fmtid="{D5CDD505-2E9C-101B-9397-08002B2CF9AE}" pid="9" name="efsTypistid">
    <vt:lpwstr>SJE</vt:lpwstr>
  </property>
  <property fmtid="{D5CDD505-2E9C-101B-9397-08002B2CF9AE}" pid="10" name="efsTypistName">
    <vt:lpwstr>Shaila Evennett</vt:lpwstr>
  </property>
  <property fmtid="{D5CDD505-2E9C-101B-9397-08002B2CF9AE}" pid="11" name="efsDocType">
    <vt:lpwstr>TOIPO</vt:lpwstr>
  </property>
  <property fmtid="{D5CDD505-2E9C-101B-9397-08002B2CF9AE}" pid="12" name="efsDescription">
    <vt:lpwstr/>
  </property>
  <property fmtid="{D5CDD505-2E9C-101B-9397-08002B2CF9AE}" pid="13" name="efsStorageType">
    <vt:lpwstr>A</vt:lpwstr>
  </property>
  <property fmtid="{D5CDD505-2E9C-101B-9397-08002B2CF9AE}" pid="14" name="efsCaseNumber">
    <vt:lpwstr>4095550</vt:lpwstr>
  </property>
  <property fmtid="{D5CDD505-2E9C-101B-9397-08002B2CF9AE}" pid="15" name="efsCaseName">
    <vt:lpwstr>TEST CHANGE OF TITLE</vt:lpwstr>
  </property>
  <property fmtid="{D5CDD505-2E9C-101B-9397-08002B2CF9AE}" pid="16" name="efsClientNumber">
    <vt:lpwstr>1</vt:lpwstr>
  </property>
  <property fmtid="{D5CDD505-2E9C-101B-9397-08002B2CF9AE}" pid="17" name="efsClientRef">
    <vt:lpwstr>Client reference</vt:lpwstr>
  </property>
  <property fmtid="{D5CDD505-2E9C-101B-9397-08002B2CF9AE}" pid="18" name="efsClientForAttention">
    <vt:lpwstr>S A Beech</vt:lpwstr>
  </property>
  <property fmtid="{D5CDD505-2E9C-101B-9397-08002B2CF9AE}" pid="19" name="efsClientName">
    <vt:lpwstr>Mewburn Ellis LLP</vt:lpwstr>
  </property>
  <property fmtid="{D5CDD505-2E9C-101B-9397-08002B2CF9AE}" pid="20" name="efsCorrAddressYN">
    <vt:lpwstr>N</vt:lpwstr>
  </property>
  <property fmtid="{D5CDD505-2E9C-101B-9397-08002B2CF9AE}" pid="21" name="efsClientAddrL1">
    <vt:lpwstr>City Tower</vt:lpwstr>
  </property>
  <property fmtid="{D5CDD505-2E9C-101B-9397-08002B2CF9AE}" pid="22" name="efsClientAddrL2">
    <vt:lpwstr>40 Basinghall Street</vt:lpwstr>
  </property>
  <property fmtid="{D5CDD505-2E9C-101B-9397-08002B2CF9AE}" pid="23" name="efsClientAddrL3">
    <vt:lpwstr>London</vt:lpwstr>
  </property>
  <property fmtid="{D5CDD505-2E9C-101B-9397-08002B2CF9AE}" pid="24" name="efsClientAddrL4">
    <vt:lpwstr>EC2V 5DE</vt:lpwstr>
  </property>
  <property fmtid="{D5CDD505-2E9C-101B-9397-08002B2CF9AE}" pid="25" name="efsClientAddrL5">
    <vt:lpwstr> </vt:lpwstr>
  </property>
  <property fmtid="{D5CDD505-2E9C-101B-9397-08002B2CF9AE}" pid="26" name="efsCorrName">
    <vt:lpwstr> </vt:lpwstr>
  </property>
  <property fmtid="{D5CDD505-2E9C-101B-9397-08002B2CF9AE}" pid="27" name="efsCorrAddrL1">
    <vt:lpwstr> </vt:lpwstr>
  </property>
  <property fmtid="{D5CDD505-2E9C-101B-9397-08002B2CF9AE}" pid="28" name="efsCorrAddrL2">
    <vt:lpwstr> </vt:lpwstr>
  </property>
  <property fmtid="{D5CDD505-2E9C-101B-9397-08002B2CF9AE}" pid="29" name="efsCorrAddrL3">
    <vt:lpwstr> </vt:lpwstr>
  </property>
  <property fmtid="{D5CDD505-2E9C-101B-9397-08002B2CF9AE}" pid="30" name="efsCorrAddrL4">
    <vt:lpwstr> </vt:lpwstr>
  </property>
  <property fmtid="{D5CDD505-2E9C-101B-9397-08002B2CF9AE}" pid="31" name="efsCorrAddrL5">
    <vt:lpwstr> </vt:lpwstr>
  </property>
  <property fmtid="{D5CDD505-2E9C-101B-9397-08002B2CF9AE}" pid="32" name="efsFaxNumber">
    <vt:lpwstr>0330 111 4455</vt:lpwstr>
  </property>
  <property fmtid="{D5CDD505-2E9C-101B-9397-08002B2CF9AE}" pid="33" name="efsCaseHeader1">
    <vt:lpwstr/>
  </property>
  <property fmtid="{D5CDD505-2E9C-101B-9397-08002B2CF9AE}" pid="34" name="efsCaseHeader2">
    <vt:lpwstr/>
  </property>
  <property fmtid="{D5CDD505-2E9C-101B-9397-08002B2CF9AE}" pid="35" name="efsCaseHeader3">
    <vt:lpwstr/>
  </property>
  <property fmtid="{D5CDD505-2E9C-101B-9397-08002B2CF9AE}" pid="36" name="efsCaseHeader4">
    <vt:lpwstr/>
  </property>
  <property fmtid="{D5CDD505-2E9C-101B-9397-08002B2CF9AE}" pid="37" name="efsCaseHeader5">
    <vt:lpwstr/>
  </property>
  <property fmtid="{D5CDD505-2E9C-101B-9397-08002B2CF9AE}" pid="38" name="efsCaseHeader6">
    <vt:lpwstr/>
  </property>
  <property fmtid="{D5CDD505-2E9C-101B-9397-08002B2CF9AE}" pid="39" name="efsPrimaryProprietor">
    <vt:lpwstr>FRED SMITH</vt:lpwstr>
  </property>
  <property fmtid="{D5CDD505-2E9C-101B-9397-08002B2CF9AE}" pid="40" name="efsCaseType">
    <vt:lpwstr>FP</vt:lpwstr>
  </property>
  <property fmtid="{D5CDD505-2E9C-101B-9397-08002B2CF9AE}" pid="41" name="efsAssignedFE">
    <vt:lpwstr>SAB</vt:lpwstr>
  </property>
  <property fmtid="{D5CDD505-2E9C-101B-9397-08002B2CF9AE}" pid="42" name="efsETAL">
    <vt:lpwstr>Y</vt:lpwstr>
  </property>
  <property fmtid="{D5CDD505-2E9C-101B-9397-08002B2CF9AE}" pid="43" name="efsVersion">
    <vt:lpwstr>1</vt:lpwstr>
  </property>
</Properties>
</file>